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D8" w:rsidRDefault="00DE297D">
      <w:pPr>
        <w:pStyle w:val="Aucunstyle"/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</w:pPr>
      <w:r>
        <w:rPr>
          <w:rStyle w:val="infos"/>
          <w:rFonts w:ascii="Source Sans Pro Semibold" w:hAnsi="Source Sans Pro Semibold"/>
          <w:spacing w:val="-1"/>
          <w:sz w:val="16"/>
          <w:szCs w:val="16"/>
        </w:rPr>
        <w:t xml:space="preserve">→ Direction </w:t>
      </w:r>
      <w:r w:rsidRPr="00DE297D">
        <w:rPr>
          <w:rStyle w:val="infos"/>
          <w:rFonts w:ascii="Source Sans Pro Semibold" w:hAnsi="Source Sans Pro Semibold"/>
          <w:spacing w:val="-1"/>
          <w:sz w:val="16"/>
          <w:szCs w:val="16"/>
        </w:rPr>
        <w:t>générale adjointe environnement social et institutionnel</w:t>
      </w:r>
    </w:p>
    <w:p w:rsidR="00DE297D" w:rsidRDefault="00DE297D" w:rsidP="00DE297D">
      <w:pPr>
        <w:pStyle w:val="Aucunstyle"/>
        <w:tabs>
          <w:tab w:val="left" w:pos="1020"/>
          <w:tab w:val="left" w:pos="1260"/>
        </w:tabs>
        <w:rPr>
          <w:rStyle w:val="infos"/>
          <w:spacing w:val="-1"/>
          <w:sz w:val="16"/>
          <w:szCs w:val="16"/>
        </w:rPr>
      </w:pPr>
      <w:r>
        <w:rPr>
          <w:rStyle w:val="infos"/>
          <w:spacing w:val="-1"/>
          <w:sz w:val="16"/>
          <w:szCs w:val="16"/>
        </w:rPr>
        <w:t>Cellule des affaires institutionnelles</w:t>
      </w:r>
    </w:p>
    <w:p w:rsidR="001F60D8" w:rsidRPr="00DE1696" w:rsidRDefault="001F60D8">
      <w:pPr>
        <w:pStyle w:val="Aucunstyle"/>
        <w:tabs>
          <w:tab w:val="left" w:pos="1020"/>
          <w:tab w:val="left" w:pos="1260"/>
        </w:tabs>
        <w:rPr>
          <w:rStyle w:val="infos"/>
          <w:rFonts w:ascii="Source Sans Pro Light" w:hAnsi="Source Sans Pro Light"/>
          <w:spacing w:val="-1"/>
          <w:sz w:val="24"/>
          <w:szCs w:val="24"/>
        </w:rPr>
      </w:pPr>
    </w:p>
    <w:p w:rsidR="000975F4" w:rsidRPr="000975F4" w:rsidRDefault="000975F4" w:rsidP="000975F4">
      <w:pPr>
        <w:jc w:val="center"/>
        <w:rPr>
          <w:rFonts w:ascii="Source Sans Pro" w:hAnsi="Source Sans Pro" w:cs="Arial"/>
          <w:b/>
          <w:sz w:val="32"/>
          <w:szCs w:val="24"/>
        </w:rPr>
      </w:pPr>
      <w:r w:rsidRPr="000975F4">
        <w:rPr>
          <w:rFonts w:ascii="Source Sans Pro" w:hAnsi="Source Sans Pro" w:cs="Arial"/>
          <w:b/>
          <w:sz w:val="32"/>
          <w:szCs w:val="24"/>
        </w:rPr>
        <w:t xml:space="preserve">Élection des représentants des </w:t>
      </w:r>
      <w:r w:rsidR="00081624">
        <w:rPr>
          <w:rFonts w:ascii="Source Sans Pro" w:hAnsi="Source Sans Pro" w:cs="Arial"/>
          <w:b/>
          <w:sz w:val="32"/>
          <w:szCs w:val="24"/>
        </w:rPr>
        <w:t>ETUDIANTS</w:t>
      </w:r>
    </w:p>
    <w:p w:rsidR="000975F4" w:rsidRPr="000975F4" w:rsidRDefault="000975F4" w:rsidP="000975F4">
      <w:pPr>
        <w:jc w:val="center"/>
        <w:rPr>
          <w:rFonts w:ascii="Source Sans Pro" w:hAnsi="Source Sans Pro" w:cs="Arial"/>
          <w:b/>
          <w:sz w:val="32"/>
          <w:szCs w:val="24"/>
        </w:rPr>
      </w:pPr>
      <w:bookmarkStart w:id="0" w:name="_GoBack"/>
      <w:r w:rsidRPr="000975F4">
        <w:rPr>
          <w:rFonts w:ascii="Source Sans Pro" w:hAnsi="Source Sans Pro" w:cs="Arial"/>
          <w:b/>
          <w:sz w:val="32"/>
          <w:szCs w:val="24"/>
        </w:rPr>
        <w:t xml:space="preserve">Scrutin </w:t>
      </w:r>
      <w:proofErr w:type="spellStart"/>
      <w:r w:rsidR="00EA3616">
        <w:rPr>
          <w:rFonts w:ascii="Source Sans Pro" w:hAnsi="Source Sans Pro" w:cs="Arial"/>
          <w:b/>
          <w:sz w:val="32"/>
          <w:szCs w:val="24"/>
        </w:rPr>
        <w:t>n°</w:t>
      </w:r>
      <w:r w:rsidR="00EA3616">
        <w:rPr>
          <w:rFonts w:ascii="Source Sans Pro" w:hAnsi="Source Sans Pro" w:cs="Arial"/>
          <w:sz w:val="18"/>
          <w:szCs w:val="18"/>
          <w:highlight w:val="yellow"/>
        </w:rPr>
        <w:t>précise</w:t>
      </w:r>
      <w:r w:rsidR="00EA3616">
        <w:rPr>
          <w:rFonts w:ascii="Source Sans Pro" w:hAnsi="Source Sans Pro" w:cs="Arial"/>
          <w:sz w:val="18"/>
          <w:szCs w:val="18"/>
          <w:highlight w:val="yellow"/>
        </w:rPr>
        <w:t>r</w:t>
      </w:r>
      <w:proofErr w:type="spellEnd"/>
      <w:r w:rsidR="00EA3616">
        <w:rPr>
          <w:rFonts w:ascii="Source Sans Pro" w:hAnsi="Source Sans Pro" w:cs="Arial"/>
          <w:b/>
          <w:sz w:val="32"/>
          <w:szCs w:val="24"/>
        </w:rPr>
        <w:t xml:space="preserve"> </w:t>
      </w:r>
      <w:r w:rsidRPr="000975F4">
        <w:rPr>
          <w:rFonts w:ascii="Source Sans Pro" w:hAnsi="Source Sans Pro" w:cs="Arial"/>
          <w:b/>
          <w:sz w:val="32"/>
          <w:szCs w:val="24"/>
        </w:rPr>
        <w:t>du</w:t>
      </w:r>
    </w:p>
    <w:bookmarkEnd w:id="0"/>
    <w:p w:rsidR="000975F4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b/>
          <w:smallCaps/>
        </w:rPr>
        <w:t>Je, soussigne(e)</w:t>
      </w:r>
      <w:r w:rsidRPr="00900080">
        <w:rPr>
          <w:rFonts w:ascii="Source Sans Pro" w:hAnsi="Source Sans Pro" w:cs="Arial"/>
          <w:smallCaps/>
        </w:rPr>
        <w:t xml:space="preserve"> </w:t>
      </w:r>
      <w:r w:rsidRPr="00900080">
        <w:rPr>
          <w:rFonts w:ascii="Source Sans Pro" w:hAnsi="Source Sans Pro" w:cs="Arial"/>
          <w:smallCaps/>
          <w:sz w:val="20"/>
          <w:szCs w:val="20"/>
        </w:rPr>
        <w:t>(</w:t>
      </w:r>
      <w:r w:rsidRPr="00900080">
        <w:rPr>
          <w:rFonts w:ascii="Source Sans Pro" w:hAnsi="Source Sans Pro" w:cs="Arial"/>
          <w:i/>
          <w:smallCaps/>
          <w:sz w:val="20"/>
          <w:szCs w:val="20"/>
        </w:rPr>
        <w:t>Nom, Prénom</w:t>
      </w:r>
      <w:r w:rsidRPr="00900080">
        <w:rPr>
          <w:rFonts w:ascii="Source Sans Pro" w:hAnsi="Source Sans Pro" w:cs="Arial"/>
          <w:smallCaps/>
          <w:sz w:val="20"/>
          <w:szCs w:val="20"/>
        </w:rPr>
        <w:t>)</w:t>
      </w:r>
      <w:r w:rsidRPr="00900080">
        <w:rPr>
          <w:rFonts w:ascii="Source Sans Pro" w:hAnsi="Source Sans Pro" w:cs="Arial"/>
          <w:smallCaps/>
        </w:rPr>
        <w:t> :</w:t>
      </w:r>
      <w:r>
        <w:rPr>
          <w:rFonts w:ascii="Source Sans Pro" w:hAnsi="Source Sans Pro" w:cs="Arial"/>
          <w:smallCaps/>
        </w:rPr>
        <w:tab/>
      </w:r>
    </w:p>
    <w:p w:rsidR="00081624" w:rsidRPr="00900080" w:rsidRDefault="00081624" w:rsidP="00081624">
      <w:pPr>
        <w:tabs>
          <w:tab w:val="right" w:leader="dot" w:pos="5245"/>
          <w:tab w:val="left" w:pos="5387"/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>
        <w:rPr>
          <w:rFonts w:ascii="Source Sans Pro" w:hAnsi="Source Sans Pro" w:cs="Arial"/>
          <w:smallCaps/>
        </w:rPr>
        <w:t>ETUDIANT(E) en</w:t>
      </w:r>
      <w:r>
        <w:rPr>
          <w:rFonts w:ascii="Source Sans Pro" w:hAnsi="Source Sans Pro" w:cs="Arial"/>
          <w:smallCaps/>
        </w:rPr>
        <w:tab/>
        <w:t xml:space="preserve"> </w:t>
      </w:r>
      <w:r>
        <w:rPr>
          <w:rFonts w:ascii="Source Sans Pro" w:hAnsi="Source Sans Pro" w:cs="Arial"/>
          <w:smallCaps/>
        </w:rPr>
        <w:tab/>
        <w:t>N° d’étudiant</w:t>
      </w:r>
      <w:r w:rsidRPr="00900080">
        <w:rPr>
          <w:rFonts w:ascii="Source Sans Pro" w:hAnsi="Source Sans Pro" w:cs="Arial"/>
          <w:smallCaps/>
        </w:rPr>
        <w:t> :</w:t>
      </w:r>
      <w:r>
        <w:rPr>
          <w:rFonts w:ascii="Source Sans Pro" w:hAnsi="Source Sans Pro" w:cs="Arial"/>
          <w:smallCaps/>
        </w:rPr>
        <w:t xml:space="preserve">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Date et Lieu de naissance :  </w:t>
      </w:r>
      <w:proofErr w:type="gramStart"/>
      <w:r w:rsidRPr="00900080">
        <w:rPr>
          <w:rFonts w:ascii="Source Sans Pro" w:hAnsi="Source Sans Pro" w:cs="Arial"/>
          <w:smallCaps/>
        </w:rPr>
        <w:t xml:space="preserve"> ….</w:t>
      </w:r>
      <w:proofErr w:type="gramEnd"/>
      <w:r w:rsidRPr="00900080">
        <w:rPr>
          <w:rFonts w:ascii="Source Sans Pro" w:hAnsi="Source Sans Pro" w:cs="Arial"/>
          <w:smallCaps/>
        </w:rPr>
        <w:t xml:space="preserve">./…../…….       à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 xml:space="preserve">Adresse : </w:t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br/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br/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2977"/>
          <w:tab w:val="right" w:pos="3119"/>
          <w:tab w:val="left" w:pos="3402"/>
          <w:tab w:val="right" w:leader="dot" w:pos="10206"/>
        </w:tabs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tél.</w:t>
      </w:r>
      <w:r>
        <w:rPr>
          <w:rFonts w:ascii="Source Sans Pro" w:hAnsi="Source Sans Pro" w:cs="Arial"/>
          <w:smallCaps/>
        </w:rPr>
        <w:t xml:space="preserve"> portable</w:t>
      </w:r>
      <w:r w:rsidRPr="00900080">
        <w:rPr>
          <w:rFonts w:ascii="Source Sans Pro" w:hAnsi="Source Sans Pro" w:cs="Arial"/>
          <w:smallCaps/>
        </w:rPr>
        <w:t xml:space="preserve"> : </w:t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tab/>
      </w:r>
      <w:r w:rsidRPr="00900080">
        <w:rPr>
          <w:rFonts w:ascii="Source Sans Pro" w:hAnsi="Source Sans Pro" w:cs="Arial"/>
          <w:smallCaps/>
        </w:rPr>
        <w:tab/>
      </w:r>
      <w:r w:rsidR="00081624">
        <w:rPr>
          <w:rFonts w:ascii="Source Sans Pro" w:hAnsi="Source Sans Pro" w:cs="Arial"/>
          <w:smallCaps/>
        </w:rPr>
        <w:t>courriel</w:t>
      </w:r>
      <w:r w:rsidRPr="00900080">
        <w:rPr>
          <w:rFonts w:ascii="Source Sans Pro" w:hAnsi="Source Sans Pro" w:cs="Arial"/>
          <w:smallCaps/>
        </w:rPr>
        <w:t> : …</w:t>
      </w:r>
      <w:r>
        <w:rPr>
          <w:rFonts w:ascii="Source Sans Pro" w:hAnsi="Source Sans Pro" w:cs="Arial"/>
          <w:smallCaps/>
        </w:rPr>
        <w:tab/>
      </w:r>
      <w:r w:rsidR="00081624" w:rsidRPr="00081624">
        <w:rPr>
          <w:rFonts w:ascii="Source Sans Pro" w:hAnsi="Source Sans Pro" w:cs="Arial"/>
          <w:smallCaps/>
          <w:sz w:val="20"/>
        </w:rPr>
        <w:t>@</w:t>
      </w:r>
      <w:r w:rsidR="00081624" w:rsidRPr="00081624">
        <w:rPr>
          <w:rFonts w:ascii="Source Sans Pro" w:hAnsi="Source Sans Pro" w:cs="Arial"/>
          <w:sz w:val="20"/>
        </w:rPr>
        <w:t>etu.univ-nantes.fr</w:t>
      </w:r>
    </w:p>
    <w:p w:rsidR="000975F4" w:rsidRPr="00900080" w:rsidRDefault="000975F4" w:rsidP="000975F4">
      <w:pPr>
        <w:jc w:val="both"/>
        <w:rPr>
          <w:rFonts w:ascii="Source Sans Pro" w:hAnsi="Source Sans Pro" w:cs="Arial"/>
          <w:b/>
          <w:smallCaps/>
        </w:rPr>
      </w:pPr>
      <w:r w:rsidRPr="00900080">
        <w:rPr>
          <w:rFonts w:ascii="Source Sans Pro" w:hAnsi="Source Sans Pro" w:cs="Arial"/>
          <w:b/>
          <w:smallCaps/>
        </w:rPr>
        <w:t xml:space="preserve">DECLARE FAIRE ACTE DE CANDIDATURE POUR L’ELECTION DES REPRESENTANTS DES </w:t>
      </w:r>
      <w:r w:rsidR="00081624">
        <w:rPr>
          <w:rFonts w:ascii="Source Sans Pro" w:hAnsi="Source Sans Pro" w:cs="Arial"/>
          <w:b/>
          <w:smallCaps/>
        </w:rPr>
        <w:t>ETUDI</w:t>
      </w:r>
      <w:r w:rsidRPr="00900080">
        <w:rPr>
          <w:rFonts w:ascii="Source Sans Pro" w:hAnsi="Source Sans Pro" w:cs="Arial"/>
          <w:b/>
          <w:smallCaps/>
        </w:rPr>
        <w:t xml:space="preserve">ANTS : </w:t>
      </w: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0975F4" w:rsidRPr="00900080" w:rsidTr="000975F4">
        <w:trPr>
          <w:trHeight w:val="2474"/>
        </w:trPr>
        <w:tc>
          <w:tcPr>
            <w:tcW w:w="10260" w:type="dxa"/>
            <w:tcMar>
              <w:top w:w="142" w:type="dxa"/>
              <w:bottom w:w="142" w:type="dxa"/>
            </w:tcMar>
            <w:vAlign w:val="center"/>
          </w:tcPr>
          <w:bookmarkStart w:id="1" w:name="CaseACocher1"/>
          <w:p w:rsidR="000975F4" w:rsidRPr="00900080" w:rsidRDefault="000975F4" w:rsidP="00152123">
            <w:pPr>
              <w:spacing w:after="240"/>
              <w:ind w:left="180" w:firstLine="708"/>
              <w:rPr>
                <w:rFonts w:ascii="Source Sans Pro" w:hAnsi="Source Sans Pro" w:cs="Arial"/>
              </w:rPr>
            </w:pPr>
            <w:r w:rsidRPr="00900080">
              <w:rPr>
                <w:rFonts w:ascii="Source Sans Pro" w:hAnsi="Source Sans Pro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080">
              <w:rPr>
                <w:rFonts w:ascii="Source Sans Pro" w:hAnsi="Source Sans Pro" w:cs="Arial"/>
              </w:rPr>
              <w:instrText xml:space="preserve"> FORMCHECKBOX </w:instrText>
            </w:r>
            <w:r w:rsidR="00EA3616">
              <w:rPr>
                <w:rFonts w:ascii="Source Sans Pro" w:hAnsi="Source Sans Pro" w:cs="Arial"/>
              </w:rPr>
            </w:r>
            <w:r w:rsidR="00EA3616">
              <w:rPr>
                <w:rFonts w:ascii="Source Sans Pro" w:hAnsi="Source Sans Pro" w:cs="Arial"/>
              </w:rPr>
              <w:fldChar w:fldCharType="separate"/>
            </w:r>
            <w:r w:rsidRPr="00900080">
              <w:rPr>
                <w:rFonts w:ascii="Source Sans Pro" w:hAnsi="Source Sans Pro" w:cs="Arial"/>
              </w:rPr>
              <w:fldChar w:fldCharType="end"/>
            </w:r>
            <w:bookmarkEnd w:id="1"/>
            <w:r w:rsidRPr="00900080">
              <w:rPr>
                <w:rFonts w:ascii="Source Sans Pro" w:hAnsi="Source Sans Pro" w:cs="Arial"/>
              </w:rPr>
              <w:t xml:space="preserve"> </w:t>
            </w:r>
            <w:proofErr w:type="gramStart"/>
            <w:r w:rsidRPr="000975F4">
              <w:rPr>
                <w:rFonts w:ascii="Source Sans Pro" w:hAnsi="Source Sans Pro" w:cs="Arial"/>
                <w:highlight w:val="yellow"/>
              </w:rPr>
              <w:t>au</w:t>
            </w:r>
            <w:proofErr w:type="gramEnd"/>
            <w:r w:rsidRPr="000975F4">
              <w:rPr>
                <w:rFonts w:ascii="Source Sans Pro" w:hAnsi="Source Sans Pro" w:cs="Arial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b/>
                <w:highlight w:val="yellow"/>
              </w:rPr>
              <w:t>NOM DU CONSEIL</w:t>
            </w:r>
            <w:r w:rsidRPr="00900080">
              <w:rPr>
                <w:rFonts w:ascii="Source Sans Pro" w:hAnsi="Source Sans Pro" w:cs="Arial"/>
              </w:rPr>
              <w:t xml:space="preserve">  </w:t>
            </w:r>
          </w:p>
          <w:p w:rsidR="000975F4" w:rsidRP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instrText xml:space="preserve"> FORMCHECKBOX </w:instrText>
            </w:r>
            <w:r w:rsidR="00EA3616">
              <w:rPr>
                <w:rFonts w:ascii="Source Sans Pro" w:hAnsi="Source Sans Pro" w:cs="Arial"/>
                <w:sz w:val="20"/>
                <w:szCs w:val="20"/>
                <w:highlight w:val="yellow"/>
              </w:rPr>
            </w:r>
            <w:r w:rsidR="00EA3616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081624">
              <w:rPr>
                <w:rFonts w:ascii="Source Sans Pro" w:hAnsi="Source Sans Pro" w:cs="Arial"/>
                <w:sz w:val="18"/>
                <w:szCs w:val="18"/>
                <w:highlight w:val="yellow"/>
              </w:rPr>
              <w:t>préciser</w:t>
            </w:r>
            <w:proofErr w:type="gramEnd"/>
            <w:r w:rsidR="0008162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le cas échéant</w:t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> </w:t>
            </w:r>
          </w:p>
          <w:p w:rsidR="000975F4" w:rsidRP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instrText xml:space="preserve"> FORMCHECKBOX </w:instrText>
            </w:r>
            <w:r w:rsidR="00EA3616">
              <w:rPr>
                <w:rFonts w:ascii="Source Sans Pro" w:hAnsi="Source Sans Pro" w:cs="Arial"/>
                <w:sz w:val="18"/>
                <w:szCs w:val="18"/>
                <w:highlight w:val="yellow"/>
              </w:rPr>
            </w:r>
            <w:r w:rsidR="00EA3616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="00081624">
              <w:rPr>
                <w:rFonts w:ascii="Source Sans Pro" w:hAnsi="Source Sans Pro" w:cs="Arial"/>
                <w:sz w:val="18"/>
                <w:szCs w:val="18"/>
                <w:highlight w:val="yellow"/>
              </w:rPr>
              <w:t>préciser</w:t>
            </w:r>
            <w:proofErr w:type="gramEnd"/>
            <w:r w:rsidR="0008162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le cas échéant</w:t>
            </w:r>
            <w:r w:rsidR="00081624"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> </w:t>
            </w:r>
          </w:p>
          <w:bookmarkStart w:id="2" w:name="CaseACocher2"/>
          <w:p w:rsidR="000975F4" w:rsidRPr="00900080" w:rsidRDefault="000975F4" w:rsidP="00152123">
            <w:pPr>
              <w:tabs>
                <w:tab w:val="left" w:pos="1295"/>
              </w:tabs>
              <w:spacing w:after="120"/>
              <w:ind w:left="180" w:firstLine="708"/>
              <w:rPr>
                <w:rFonts w:ascii="Source Sans Pro" w:hAnsi="Source Sans Pro" w:cs="Arial"/>
              </w:rPr>
            </w:pPr>
            <w:r w:rsidRPr="00900080">
              <w:rPr>
                <w:rFonts w:ascii="Source Sans Pro" w:hAnsi="Source Sans Pro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080">
              <w:rPr>
                <w:rFonts w:ascii="Source Sans Pro" w:hAnsi="Source Sans Pro" w:cs="Arial"/>
              </w:rPr>
              <w:instrText xml:space="preserve"> FORMCHECKBOX </w:instrText>
            </w:r>
            <w:r w:rsidR="00EA3616">
              <w:rPr>
                <w:rFonts w:ascii="Source Sans Pro" w:hAnsi="Source Sans Pro" w:cs="Arial"/>
              </w:rPr>
            </w:r>
            <w:r w:rsidR="00EA3616">
              <w:rPr>
                <w:rFonts w:ascii="Source Sans Pro" w:hAnsi="Source Sans Pro" w:cs="Arial"/>
              </w:rPr>
              <w:fldChar w:fldCharType="separate"/>
            </w:r>
            <w:r w:rsidRPr="00900080">
              <w:rPr>
                <w:rFonts w:ascii="Source Sans Pro" w:hAnsi="Source Sans Pro" w:cs="Arial"/>
              </w:rPr>
              <w:fldChar w:fldCharType="end"/>
            </w:r>
            <w:bookmarkEnd w:id="2"/>
            <w:r w:rsidRPr="00900080">
              <w:rPr>
                <w:rFonts w:ascii="Source Sans Pro" w:hAnsi="Source Sans Pro" w:cs="Arial"/>
              </w:rPr>
              <w:t xml:space="preserve"> </w:t>
            </w:r>
            <w:proofErr w:type="gramStart"/>
            <w:r w:rsidRPr="000975F4">
              <w:rPr>
                <w:rFonts w:ascii="Source Sans Pro" w:hAnsi="Source Sans Pro" w:cs="Arial"/>
                <w:highlight w:val="yellow"/>
              </w:rPr>
              <w:t>au</w:t>
            </w:r>
            <w:proofErr w:type="gramEnd"/>
            <w:r w:rsidRPr="000975F4">
              <w:rPr>
                <w:rFonts w:ascii="Source Sans Pro" w:hAnsi="Source Sans Pro" w:cs="Arial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b/>
                <w:highlight w:val="yellow"/>
              </w:rPr>
              <w:t>NOM DU CONSEIL</w:t>
            </w:r>
            <w:r w:rsidRPr="00900080">
              <w:rPr>
                <w:rFonts w:ascii="Source Sans Pro" w:hAnsi="Source Sans Pro" w:cs="Arial"/>
              </w:rPr>
              <w:t xml:space="preserve">  </w:t>
            </w:r>
          </w:p>
        </w:tc>
      </w:tr>
    </w:tbl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>
        <w:rPr>
          <w:rFonts w:ascii="Source Sans Pro" w:hAnsi="Source Sans Pro" w:cs="Arial"/>
          <w:b/>
          <w:smallCaps/>
        </w:rPr>
        <w:br/>
      </w:r>
      <w:r w:rsidRPr="00900080">
        <w:rPr>
          <w:rFonts w:ascii="Source Sans Pro" w:hAnsi="Source Sans Pro" w:cs="Arial"/>
          <w:b/>
          <w:smallCaps/>
        </w:rPr>
        <w:t xml:space="preserve">sur </w:t>
      </w:r>
      <w:smartTag w:uri="urn:schemas-microsoft-com:office:smarttags" w:element="PersonName">
        <w:smartTagPr>
          <w:attr w:name="ProductID" w:val="LA LISTE"/>
        </w:smartTagPr>
        <w:r w:rsidRPr="00900080">
          <w:rPr>
            <w:rFonts w:ascii="Source Sans Pro" w:hAnsi="Source Sans Pro" w:cs="Arial"/>
            <w:b/>
            <w:smallCaps/>
          </w:rPr>
          <w:t>la liste</w:t>
        </w:r>
      </w:smartTag>
      <w:r w:rsidRPr="00900080">
        <w:rPr>
          <w:rFonts w:ascii="Source Sans Pro" w:hAnsi="Source Sans Pro" w:cs="Arial"/>
          <w:smallCaps/>
        </w:rPr>
        <w:t xml:space="preserve"> </w:t>
      </w:r>
      <w:r w:rsidRPr="00900080">
        <w:rPr>
          <w:rFonts w:ascii="Source Sans Pro" w:hAnsi="Source Sans Pro" w:cs="Arial"/>
          <w:smallCaps/>
          <w:sz w:val="20"/>
          <w:szCs w:val="20"/>
        </w:rPr>
        <w:t>(</w:t>
      </w:r>
      <w:r w:rsidRPr="00900080">
        <w:rPr>
          <w:rFonts w:ascii="Source Sans Pro" w:hAnsi="Source Sans Pro" w:cs="Arial"/>
          <w:i/>
          <w:smallCaps/>
          <w:sz w:val="20"/>
          <w:szCs w:val="20"/>
        </w:rPr>
        <w:t xml:space="preserve">nom de </w:t>
      </w:r>
      <w:smartTag w:uri="urn:schemas-microsoft-com:office:smarttags" w:element="PersonName">
        <w:smartTagPr>
          <w:attr w:name="ProductID" w:val="LA LISTE"/>
        </w:smartTagPr>
        <w:r w:rsidRPr="00900080">
          <w:rPr>
            <w:rFonts w:ascii="Source Sans Pro" w:hAnsi="Source Sans Pro" w:cs="Arial"/>
            <w:i/>
            <w:smallCaps/>
            <w:sz w:val="20"/>
            <w:szCs w:val="20"/>
          </w:rPr>
          <w:t>la liste</w:t>
        </w:r>
      </w:smartTag>
      <w:r w:rsidRPr="00900080">
        <w:rPr>
          <w:rFonts w:ascii="Source Sans Pro" w:hAnsi="Source Sans Pro" w:cs="Arial"/>
          <w:smallCaps/>
          <w:sz w:val="20"/>
          <w:szCs w:val="20"/>
        </w:rPr>
        <w:t>)</w:t>
      </w:r>
      <w:r w:rsidRPr="00900080">
        <w:rPr>
          <w:rFonts w:ascii="Source Sans Pro" w:hAnsi="Source Sans Pro" w:cs="Arial"/>
          <w:smallCaps/>
        </w:rPr>
        <w:t xml:space="preserve"> :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center" w:pos="8364"/>
        </w:tabs>
        <w:jc w:val="both"/>
        <w:rPr>
          <w:rFonts w:ascii="Source Sans Pro" w:hAnsi="Source Sans Pro" w:cs="Arial"/>
        </w:rPr>
      </w:pPr>
      <w:r w:rsidRPr="00900080">
        <w:rPr>
          <w:rFonts w:ascii="Source Sans Pro" w:hAnsi="Source Sans Pro" w:cs="Arial"/>
        </w:rPr>
        <w:t>Fait à Nantes, le …………………</w:t>
      </w:r>
      <w:proofErr w:type="gramStart"/>
      <w:r w:rsidRPr="00900080">
        <w:rPr>
          <w:rFonts w:ascii="Source Sans Pro" w:hAnsi="Source Sans Pro" w:cs="Arial"/>
        </w:rPr>
        <w:t>…….</w:t>
      </w:r>
      <w:proofErr w:type="gramEnd"/>
      <w:r w:rsidRPr="00900080">
        <w:rPr>
          <w:rFonts w:ascii="Source Sans Pro" w:hAnsi="Source Sans Pro" w:cs="Arial"/>
        </w:rPr>
        <w:t>.</w:t>
      </w:r>
      <w:r>
        <w:rPr>
          <w:rFonts w:ascii="Source Sans Pro" w:hAnsi="Source Sans Pro" w:cs="Arial"/>
        </w:rPr>
        <w:tab/>
      </w:r>
      <w:r w:rsidRPr="00900080">
        <w:rPr>
          <w:rFonts w:ascii="Source Sans Pro" w:hAnsi="Source Sans Pro" w:cs="Arial"/>
        </w:rPr>
        <w:t>(Signature)</w:t>
      </w:r>
    </w:p>
    <w:p w:rsidR="000975F4" w:rsidRDefault="000975F4" w:rsidP="000975F4"/>
    <w:p w:rsidR="000975F4" w:rsidRPr="00081624" w:rsidRDefault="00081624" w:rsidP="00081624">
      <w:pPr>
        <w:jc w:val="both"/>
        <w:rPr>
          <w:rFonts w:ascii="Source Sans Pro" w:hAnsi="Source Sans Pro"/>
        </w:rPr>
      </w:pPr>
      <w:r w:rsidRPr="00081624">
        <w:rPr>
          <w:rFonts w:ascii="Source Sans Pro" w:hAnsi="Source Sans Pro"/>
        </w:rPr>
        <w:t xml:space="preserve">Rappel : Les représentants étudiants sont élus pour un mandat de 2 ans. Les titulaires participent aux réunions, prennent part aux votes ou aux délibérations du conseil ou de la commission (au minimum 4 fois par an). 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br/>
      </w:r>
      <w:r w:rsidRPr="00081624">
        <w:rPr>
          <w:rFonts w:ascii="Source Sans Pro" w:hAnsi="Source Sans Pro"/>
        </w:rPr>
        <w:t>Le suppléant ne siège qu’en l’absence du titulaire.</w:t>
      </w:r>
    </w:p>
    <w:p w:rsidR="00081624" w:rsidRPr="00081624" w:rsidRDefault="00081624" w:rsidP="00081624">
      <w:pPr>
        <w:pStyle w:val="Pieddepage"/>
        <w:shd w:val="clear" w:color="auto" w:fill="D9D9D9"/>
        <w:spacing w:after="0"/>
        <w:jc w:val="center"/>
        <w:rPr>
          <w:rFonts w:ascii="Source Sans Pro" w:hAnsi="Source Sans Pro" w:cs="Arial"/>
          <w:b/>
          <w:sz w:val="20"/>
          <w:szCs w:val="20"/>
        </w:rPr>
      </w:pPr>
      <w:r w:rsidRPr="00081624">
        <w:rPr>
          <w:rFonts w:ascii="Source Sans Pro" w:hAnsi="Source Sans Pro" w:cs="Arial"/>
          <w:b/>
          <w:sz w:val="20"/>
          <w:szCs w:val="20"/>
        </w:rPr>
        <w:t>N.B. : Joindre une photocopie de la carte d’étudiant (ou certificat scolarité)</w:t>
      </w:r>
    </w:p>
    <w:p w:rsidR="00081624" w:rsidRPr="00081624" w:rsidRDefault="00081624" w:rsidP="00081624">
      <w:pPr>
        <w:pStyle w:val="Pieddepage"/>
        <w:shd w:val="clear" w:color="auto" w:fill="D9D9D9"/>
        <w:spacing w:after="0"/>
        <w:jc w:val="center"/>
        <w:rPr>
          <w:rFonts w:ascii="Source Sans Pro" w:hAnsi="Source Sans Pro" w:cs="Arial"/>
          <w:b/>
          <w:sz w:val="20"/>
          <w:szCs w:val="20"/>
        </w:rPr>
      </w:pPr>
      <w:r w:rsidRPr="00081624">
        <w:rPr>
          <w:rFonts w:ascii="Source Sans Pro" w:hAnsi="Source Sans Pro" w:cs="Arial"/>
          <w:b/>
          <w:sz w:val="20"/>
          <w:szCs w:val="20"/>
        </w:rPr>
        <w:t xml:space="preserve">Seuls les originaux de déclaration de candidature individuelle sont recevables </w:t>
      </w:r>
    </w:p>
    <w:p w:rsidR="006D1CB7" w:rsidRPr="00081624" w:rsidRDefault="00081624" w:rsidP="00081624">
      <w:pPr>
        <w:pStyle w:val="Pieddepage"/>
        <w:shd w:val="clear" w:color="auto" w:fill="D9D9D9"/>
        <w:spacing w:after="0"/>
        <w:jc w:val="center"/>
        <w:rPr>
          <w:rStyle w:val="infos"/>
          <w:rFonts w:cs="Arial"/>
          <w:b/>
          <w:sz w:val="20"/>
          <w:szCs w:val="20"/>
        </w:rPr>
      </w:pPr>
      <w:r w:rsidRPr="00081624">
        <w:rPr>
          <w:rFonts w:ascii="Source Sans Pro" w:hAnsi="Source Sans Pro" w:cs="Arial"/>
          <w:b/>
          <w:sz w:val="20"/>
          <w:szCs w:val="20"/>
        </w:rPr>
        <w:t>(</w:t>
      </w:r>
      <w:proofErr w:type="gramStart"/>
      <w:r w:rsidRPr="00081624">
        <w:rPr>
          <w:rFonts w:ascii="Source Sans Pro" w:hAnsi="Source Sans Pro" w:cs="Arial"/>
          <w:b/>
          <w:sz w:val="20"/>
          <w:szCs w:val="20"/>
        </w:rPr>
        <w:t>pas</w:t>
      </w:r>
      <w:proofErr w:type="gramEnd"/>
      <w:r w:rsidRPr="00081624">
        <w:rPr>
          <w:rFonts w:ascii="Source Sans Pro" w:hAnsi="Source Sans Pro" w:cs="Arial"/>
          <w:b/>
          <w:sz w:val="20"/>
          <w:szCs w:val="20"/>
        </w:rPr>
        <w:t xml:space="preserve"> de photocopie ni de fichier scanné).</w:t>
      </w:r>
    </w:p>
    <w:sectPr w:rsidR="006D1CB7" w:rsidRPr="00081624" w:rsidSect="000975F4">
      <w:headerReference w:type="default" r:id="rId7"/>
      <w:footerReference w:type="default" r:id="rId8"/>
      <w:pgSz w:w="11901" w:h="16817"/>
      <w:pgMar w:top="192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39" w:rsidRDefault="00764939">
      <w:r>
        <w:separator/>
      </w:r>
    </w:p>
  </w:endnote>
  <w:endnote w:type="continuationSeparator" w:id="0">
    <w:p w:rsidR="00764939" w:rsidRDefault="007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DE297D" w:rsidP="00AC057D">
    <w:pPr>
      <w:spacing w:before="27" w:after="0" w:line="228" w:lineRule="auto"/>
      <w:ind w:right="36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2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8B77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" strokecolor="#231f20">
              <w10:wrap anchorx="page" anchory="page"/>
            </v:line>
          </w:pict>
        </mc:Fallback>
      </mc:AlternateContent>
    </w:r>
    <w:r>
      <w:rPr>
        <w:color w:val="231F20"/>
        <w:spacing w:val="-1"/>
        <w:sz w:val="14"/>
        <w:szCs w:val="14"/>
      </w:rPr>
      <w:t>Présidence de Nantes Université</w:t>
    </w:r>
    <w:r>
      <w:rPr>
        <w:color w:val="231F20"/>
        <w:spacing w:val="-1"/>
        <w:sz w:val="14"/>
        <w:szCs w:val="14"/>
      </w:rPr>
      <w:br/>
    </w:r>
    <w:r>
      <w:rPr>
        <w:color w:val="231F20"/>
        <w:sz w:val="14"/>
        <w:szCs w:val="14"/>
      </w:rPr>
      <w:t>1 quai de Tourville ― BP13522</w:t>
    </w:r>
    <w:r>
      <w:rPr>
        <w:color w:val="231F20"/>
        <w:sz w:val="14"/>
        <w:szCs w:val="14"/>
      </w:rPr>
      <w:br/>
      <w:t>44035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Nantes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CEDEX</w:t>
    </w:r>
    <w:r>
      <w:rPr>
        <w:color w:val="231F20"/>
        <w:spacing w:val="-2"/>
        <w:sz w:val="14"/>
        <w:szCs w:val="14"/>
      </w:rPr>
      <w:t xml:space="preserve"> </w:t>
    </w:r>
    <w:r>
      <w:rPr>
        <w:color w:val="231F20"/>
        <w:sz w:val="14"/>
        <w:szCs w:val="14"/>
      </w:rPr>
      <w:t>1</w:t>
    </w:r>
  </w:p>
  <w:p w:rsidR="001F60D8" w:rsidRDefault="00EA3616" w:rsidP="00AC057D">
    <w:pPr>
      <w:spacing w:before="27" w:after="0" w:line="228" w:lineRule="auto"/>
      <w:ind w:left="20"/>
      <w:rPr>
        <w:sz w:val="14"/>
        <w:szCs w:val="14"/>
      </w:rPr>
    </w:pPr>
    <w:hyperlink r:id="rId1" w:tooltip="http://www.univ-nantes.fr/" w:history="1">
      <w:r w:rsidR="00DE297D">
        <w:rPr>
          <w:color w:val="231F20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39" w:rsidRDefault="00764939">
      <w:r>
        <w:separator/>
      </w:r>
    </w:p>
  </w:footnote>
  <w:footnote w:type="continuationSeparator" w:id="0">
    <w:p w:rsidR="00764939" w:rsidRDefault="0076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3349D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3253105</wp:posOffset>
              </wp:positionH>
              <wp:positionV relativeFrom="paragraph">
                <wp:posOffset>-112395</wp:posOffset>
              </wp:positionV>
              <wp:extent cx="3288030" cy="762000"/>
              <wp:effectExtent l="0" t="0" r="7620" b="0"/>
              <wp:wrapNone/>
              <wp:docPr id="2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8803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60D8" w:rsidRPr="003349D5" w:rsidRDefault="000975F4">
                          <w:pPr>
                            <w:rPr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Déclaration Individuelle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br/>
                            <w:t>de candidature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Zone de texte 10" o:spid="_x0000_s1026" style="position:absolute;margin-left:256.15pt;margin-top:-8.85pt;width:258.9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" fillcolor="white [3201]" stroked="f" strokeweight=".5pt">
              <v:textbox>
                <w:txbxContent>
                  <w:p w:rsidR="001F60D8" w:rsidRPr="003349D5" w:rsidRDefault="000975F4">
                    <w:pPr>
                      <w:rPr>
                        <w:b/>
                        <w:sz w:val="32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Déclaration Individuelle </w:t>
                    </w:r>
                    <w:r>
                      <w:rPr>
                        <w:b/>
                        <w:sz w:val="36"/>
                        <w:szCs w:val="36"/>
                      </w:rPr>
                      <w:br/>
                      <w:t>de candidature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1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F244C" id="Connecteur droit 2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05pt,-.4pt" to="254.0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DDEFD" id="Connecteur droit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38585</wp:posOffset>
              </wp:positionH>
              <wp:positionV relativeFrom="page">
                <wp:posOffset>349250</wp:posOffset>
              </wp:positionV>
              <wp:extent cx="2026800" cy="51840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026800" cy="518400"/>
                        <a:chOff x="0" y="0"/>
                        <a:chExt cx="3529" cy="906"/>
                      </a:xfrm>
                      <a:solidFill>
                        <a:schemeClr val="tx1"/>
                      </a:solidFill>
                    </wpg:grpSpPr>
                    <wps:wsp>
                      <wps:cNvPr id="5" name="Forme libre 5"/>
                      <wps:cNvSpPr/>
                      <wps:spPr bwMode="auto">
                        <a:xfrm>
                          <a:off x="0" y="521"/>
                          <a:ext cx="709" cy="385"/>
                        </a:xfrm>
                        <a:custGeom>
                          <a:avLst/>
                          <a:gdLst>
                            <a:gd name="T0" fmla="*/ 355 w 472"/>
                            <a:gd name="T1" fmla="*/ 19 h 256"/>
                            <a:gd name="T2" fmla="*/ 355 w 472"/>
                            <a:gd name="T3" fmla="*/ 0 h 256"/>
                            <a:gd name="T4" fmla="*/ 472 w 472"/>
                            <a:gd name="T5" fmla="*/ 0 h 256"/>
                            <a:gd name="T6" fmla="*/ 472 w 472"/>
                            <a:gd name="T7" fmla="*/ 19 h 256"/>
                            <a:gd name="T8" fmla="*/ 236 w 472"/>
                            <a:gd name="T9" fmla="*/ 256 h 256"/>
                            <a:gd name="T10" fmla="*/ 0 w 472"/>
                            <a:gd name="T11" fmla="*/ 19 h 256"/>
                            <a:gd name="T12" fmla="*/ 0 w 472"/>
                            <a:gd name="T13" fmla="*/ 0 h 256"/>
                            <a:gd name="T14" fmla="*/ 117 w 472"/>
                            <a:gd name="T15" fmla="*/ 0 h 256"/>
                            <a:gd name="T16" fmla="*/ 117 w 472"/>
                            <a:gd name="T17" fmla="*/ 19 h 256"/>
                            <a:gd name="T18" fmla="*/ 236 w 472"/>
                            <a:gd name="T19" fmla="*/ 144 h 256"/>
                            <a:gd name="T20" fmla="*/ 355 w 472"/>
                            <a:gd name="T21" fmla="*/ 1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2" h="256" extrusionOk="0">
                              <a:moveTo>
                                <a:pt x="355" y="19"/>
                              </a:moveTo>
                              <a:cubicBezTo>
                                <a:pt x="355" y="0"/>
                                <a:pt x="355" y="0"/>
                                <a:pt x="355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472" y="19"/>
                                <a:pt x="472" y="19"/>
                                <a:pt x="472" y="19"/>
                              </a:cubicBezTo>
                              <a:cubicBezTo>
                                <a:pt x="472" y="152"/>
                                <a:pt x="369" y="256"/>
                                <a:pt x="236" y="256"/>
                              </a:cubicBezTo>
                              <a:cubicBezTo>
                                <a:pt x="103" y="256"/>
                                <a:pt x="0" y="152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91"/>
                                <a:pt x="167" y="144"/>
                                <a:pt x="236" y="144"/>
                              </a:cubicBezTo>
                              <a:cubicBezTo>
                                <a:pt x="305" y="144"/>
                                <a:pt x="355" y="91"/>
                                <a:pt x="355" y="1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 6"/>
                      <wps:cNvSpPr/>
                      <wps:spPr bwMode="auto">
                        <a:xfrm>
                          <a:off x="976" y="20"/>
                          <a:ext cx="300" cy="359"/>
                        </a:xfrm>
                        <a:custGeom>
                          <a:avLst/>
                          <a:gdLst>
                            <a:gd name="T0" fmla="*/ 59 w 300"/>
                            <a:gd name="T1" fmla="*/ 91 h 359"/>
                            <a:gd name="T2" fmla="*/ 59 w 300"/>
                            <a:gd name="T3" fmla="*/ 359 h 359"/>
                            <a:gd name="T4" fmla="*/ 0 w 300"/>
                            <a:gd name="T5" fmla="*/ 359 h 359"/>
                            <a:gd name="T6" fmla="*/ 0 w 300"/>
                            <a:gd name="T7" fmla="*/ 0 h 359"/>
                            <a:gd name="T8" fmla="*/ 72 w 300"/>
                            <a:gd name="T9" fmla="*/ 0 h 359"/>
                            <a:gd name="T10" fmla="*/ 228 w 300"/>
                            <a:gd name="T11" fmla="*/ 262 h 359"/>
                            <a:gd name="T12" fmla="*/ 243 w 300"/>
                            <a:gd name="T13" fmla="*/ 296 h 359"/>
                            <a:gd name="T14" fmla="*/ 242 w 300"/>
                            <a:gd name="T15" fmla="*/ 259 h 359"/>
                            <a:gd name="T16" fmla="*/ 242 w 300"/>
                            <a:gd name="T17" fmla="*/ 0 h 359"/>
                            <a:gd name="T18" fmla="*/ 300 w 300"/>
                            <a:gd name="T19" fmla="*/ 0 h 359"/>
                            <a:gd name="T20" fmla="*/ 300 w 300"/>
                            <a:gd name="T21" fmla="*/ 359 h 359"/>
                            <a:gd name="T22" fmla="*/ 233 w 300"/>
                            <a:gd name="T23" fmla="*/ 359 h 359"/>
                            <a:gd name="T24" fmla="*/ 71 w 300"/>
                            <a:gd name="T25" fmla="*/ 87 h 359"/>
                            <a:gd name="T26" fmla="*/ 56 w 300"/>
                            <a:gd name="T27" fmla="*/ 57 h 359"/>
                            <a:gd name="T28" fmla="*/ 59 w 300"/>
                            <a:gd name="T29" fmla="*/ 91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0" h="359" extrusionOk="0">
                              <a:moveTo>
                                <a:pt x="59" y="91"/>
                              </a:moveTo>
                              <a:lnTo>
                                <a:pt x="59" y="359"/>
                              </a:lnTo>
                              <a:lnTo>
                                <a:pt x="0" y="359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28" y="262"/>
                              </a:lnTo>
                              <a:lnTo>
                                <a:pt x="243" y="296"/>
                              </a:lnTo>
                              <a:lnTo>
                                <a:pt x="242" y="259"/>
                              </a:lnTo>
                              <a:lnTo>
                                <a:pt x="242" y="0"/>
                              </a:lnTo>
                              <a:lnTo>
                                <a:pt x="300" y="0"/>
                              </a:lnTo>
                              <a:lnTo>
                                <a:pt x="300" y="359"/>
                              </a:lnTo>
                              <a:lnTo>
                                <a:pt x="233" y="359"/>
                              </a:lnTo>
                              <a:lnTo>
                                <a:pt x="71" y="87"/>
                              </a:lnTo>
                              <a:lnTo>
                                <a:pt x="56" y="57"/>
                              </a:lnTo>
                              <a:lnTo>
                                <a:pt x="59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 7"/>
                      <wps:cNvSpPr>
                        <a:spLocks noEditPoints="1"/>
                      </wps:cNvSpPr>
                      <wps:spPr bwMode="auto">
                        <a:xfrm>
                          <a:off x="1335" y="98"/>
                          <a:ext cx="297" cy="287"/>
                        </a:xfrm>
                        <a:custGeom>
                          <a:avLst/>
                          <a:gdLst>
                            <a:gd name="T0" fmla="*/ 57 w 198"/>
                            <a:gd name="T1" fmla="*/ 191 h 191"/>
                            <a:gd name="T2" fmla="*/ 15 w 198"/>
                            <a:gd name="T3" fmla="*/ 178 h 191"/>
                            <a:gd name="T4" fmla="*/ 0 w 198"/>
                            <a:gd name="T5" fmla="*/ 145 h 191"/>
                            <a:gd name="T6" fmla="*/ 6 w 198"/>
                            <a:gd name="T7" fmla="*/ 119 h 191"/>
                            <a:gd name="T8" fmla="*/ 23 w 198"/>
                            <a:gd name="T9" fmla="*/ 103 h 191"/>
                            <a:gd name="T10" fmla="*/ 47 w 198"/>
                            <a:gd name="T11" fmla="*/ 93 h 191"/>
                            <a:gd name="T12" fmla="*/ 84 w 198"/>
                            <a:gd name="T13" fmla="*/ 83 h 191"/>
                            <a:gd name="T14" fmla="*/ 119 w 198"/>
                            <a:gd name="T15" fmla="*/ 73 h 191"/>
                            <a:gd name="T16" fmla="*/ 128 w 198"/>
                            <a:gd name="T17" fmla="*/ 57 h 191"/>
                            <a:gd name="T18" fmla="*/ 120 w 198"/>
                            <a:gd name="T19" fmla="*/ 39 h 191"/>
                            <a:gd name="T20" fmla="*/ 91 w 198"/>
                            <a:gd name="T21" fmla="*/ 32 h 191"/>
                            <a:gd name="T22" fmla="*/ 58 w 198"/>
                            <a:gd name="T23" fmla="*/ 42 h 191"/>
                            <a:gd name="T24" fmla="*/ 40 w 198"/>
                            <a:gd name="T25" fmla="*/ 69 h 191"/>
                            <a:gd name="T26" fmla="*/ 4 w 198"/>
                            <a:gd name="T27" fmla="*/ 58 h 191"/>
                            <a:gd name="T28" fmla="*/ 39 w 198"/>
                            <a:gd name="T29" fmla="*/ 15 h 191"/>
                            <a:gd name="T30" fmla="*/ 92 w 198"/>
                            <a:gd name="T31" fmla="*/ 0 h 191"/>
                            <a:gd name="T32" fmla="*/ 146 w 198"/>
                            <a:gd name="T33" fmla="*/ 17 h 191"/>
                            <a:gd name="T34" fmla="*/ 166 w 198"/>
                            <a:gd name="T35" fmla="*/ 66 h 191"/>
                            <a:gd name="T36" fmla="*/ 166 w 198"/>
                            <a:gd name="T37" fmla="*/ 135 h 191"/>
                            <a:gd name="T38" fmla="*/ 171 w 198"/>
                            <a:gd name="T39" fmla="*/ 155 h 191"/>
                            <a:gd name="T40" fmla="*/ 185 w 198"/>
                            <a:gd name="T41" fmla="*/ 160 h 191"/>
                            <a:gd name="T42" fmla="*/ 192 w 198"/>
                            <a:gd name="T43" fmla="*/ 159 h 191"/>
                            <a:gd name="T44" fmla="*/ 198 w 198"/>
                            <a:gd name="T45" fmla="*/ 157 h 191"/>
                            <a:gd name="T46" fmla="*/ 198 w 198"/>
                            <a:gd name="T47" fmla="*/ 184 h 191"/>
                            <a:gd name="T48" fmla="*/ 186 w 198"/>
                            <a:gd name="T49" fmla="*/ 188 h 191"/>
                            <a:gd name="T50" fmla="*/ 170 w 198"/>
                            <a:gd name="T51" fmla="*/ 190 h 191"/>
                            <a:gd name="T52" fmla="*/ 139 w 198"/>
                            <a:gd name="T53" fmla="*/ 179 h 191"/>
                            <a:gd name="T54" fmla="*/ 129 w 198"/>
                            <a:gd name="T55" fmla="*/ 143 h 191"/>
                            <a:gd name="T56" fmla="*/ 101 w 198"/>
                            <a:gd name="T57" fmla="*/ 178 h 191"/>
                            <a:gd name="T58" fmla="*/ 57 w 198"/>
                            <a:gd name="T59" fmla="*/ 191 h 191"/>
                            <a:gd name="T60" fmla="*/ 72 w 198"/>
                            <a:gd name="T61" fmla="*/ 161 h 191"/>
                            <a:gd name="T62" fmla="*/ 95 w 198"/>
                            <a:gd name="T63" fmla="*/ 156 h 191"/>
                            <a:gd name="T64" fmla="*/ 113 w 198"/>
                            <a:gd name="T65" fmla="*/ 143 h 191"/>
                            <a:gd name="T66" fmla="*/ 125 w 198"/>
                            <a:gd name="T67" fmla="*/ 124 h 191"/>
                            <a:gd name="T68" fmla="*/ 130 w 198"/>
                            <a:gd name="T69" fmla="*/ 101 h 191"/>
                            <a:gd name="T70" fmla="*/ 130 w 198"/>
                            <a:gd name="T71" fmla="*/ 88 h 191"/>
                            <a:gd name="T72" fmla="*/ 116 w 198"/>
                            <a:gd name="T73" fmla="*/ 98 h 191"/>
                            <a:gd name="T74" fmla="*/ 88 w 198"/>
                            <a:gd name="T75" fmla="*/ 105 h 191"/>
                            <a:gd name="T76" fmla="*/ 52 w 198"/>
                            <a:gd name="T77" fmla="*/ 117 h 191"/>
                            <a:gd name="T78" fmla="*/ 40 w 198"/>
                            <a:gd name="T79" fmla="*/ 138 h 191"/>
                            <a:gd name="T80" fmla="*/ 48 w 198"/>
                            <a:gd name="T81" fmla="*/ 155 h 191"/>
                            <a:gd name="T82" fmla="*/ 72 w 198"/>
                            <a:gd name="T83" fmla="*/ 16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8" h="191" extrusionOk="0">
                              <a:moveTo>
                                <a:pt x="57" y="191"/>
                              </a:moveTo>
                              <a:cubicBezTo>
                                <a:pt x="39" y="191"/>
                                <a:pt x="25" y="187"/>
                                <a:pt x="15" y="178"/>
                              </a:cubicBezTo>
                              <a:cubicBezTo>
                                <a:pt x="5" y="170"/>
                                <a:pt x="0" y="159"/>
                                <a:pt x="0" y="145"/>
                              </a:cubicBezTo>
                              <a:cubicBezTo>
                                <a:pt x="0" y="134"/>
                                <a:pt x="2" y="126"/>
                                <a:pt x="6" y="119"/>
                              </a:cubicBezTo>
                              <a:cubicBezTo>
                                <a:pt x="10" y="113"/>
                                <a:pt x="16" y="107"/>
                                <a:pt x="23" y="103"/>
                              </a:cubicBezTo>
                              <a:cubicBezTo>
                                <a:pt x="29" y="99"/>
                                <a:pt x="37" y="95"/>
                                <a:pt x="47" y="93"/>
                              </a:cubicBezTo>
                              <a:cubicBezTo>
                                <a:pt x="56" y="90"/>
                                <a:pt x="69" y="87"/>
                                <a:pt x="84" y="83"/>
                              </a:cubicBezTo>
                              <a:cubicBezTo>
                                <a:pt x="101" y="80"/>
                                <a:pt x="112" y="76"/>
                                <a:pt x="119" y="73"/>
                              </a:cubicBezTo>
                              <a:cubicBezTo>
                                <a:pt x="125" y="69"/>
                                <a:pt x="128" y="64"/>
                                <a:pt x="128" y="57"/>
                              </a:cubicBezTo>
                              <a:cubicBezTo>
                                <a:pt x="128" y="50"/>
                                <a:pt x="126" y="45"/>
                                <a:pt x="120" y="39"/>
                              </a:cubicBezTo>
                              <a:cubicBezTo>
                                <a:pt x="114" y="34"/>
                                <a:pt x="105" y="32"/>
                                <a:pt x="91" y="32"/>
                              </a:cubicBezTo>
                              <a:cubicBezTo>
                                <a:pt x="77" y="32"/>
                                <a:pt x="67" y="35"/>
                                <a:pt x="58" y="42"/>
                              </a:cubicBezTo>
                              <a:cubicBezTo>
                                <a:pt x="50" y="48"/>
                                <a:pt x="44" y="57"/>
                                <a:pt x="40" y="69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11" y="39"/>
                                <a:pt x="23" y="24"/>
                                <a:pt x="39" y="15"/>
                              </a:cubicBezTo>
                              <a:cubicBezTo>
                                <a:pt x="54" y="5"/>
                                <a:pt x="72" y="0"/>
                                <a:pt x="92" y="0"/>
                              </a:cubicBezTo>
                              <a:cubicBezTo>
                                <a:pt x="115" y="0"/>
                                <a:pt x="133" y="6"/>
                                <a:pt x="146" y="17"/>
                              </a:cubicBezTo>
                              <a:cubicBezTo>
                                <a:pt x="160" y="28"/>
                                <a:pt x="166" y="44"/>
                                <a:pt x="166" y="66"/>
                              </a:cubicBezTo>
                              <a:cubicBezTo>
                                <a:pt x="166" y="135"/>
                                <a:pt x="166" y="135"/>
                                <a:pt x="166" y="135"/>
                              </a:cubicBezTo>
                              <a:cubicBezTo>
                                <a:pt x="166" y="145"/>
                                <a:pt x="168" y="151"/>
                                <a:pt x="171" y="155"/>
                              </a:cubicBezTo>
                              <a:cubicBezTo>
                                <a:pt x="174" y="158"/>
                                <a:pt x="179" y="160"/>
                                <a:pt x="185" y="160"/>
                              </a:cubicBezTo>
                              <a:cubicBezTo>
                                <a:pt x="187" y="160"/>
                                <a:pt x="190" y="159"/>
                                <a:pt x="192" y="159"/>
                              </a:cubicBezTo>
                              <a:cubicBezTo>
                                <a:pt x="194" y="159"/>
                                <a:pt x="196" y="158"/>
                                <a:pt x="198" y="157"/>
                              </a:cubicBezTo>
                              <a:cubicBezTo>
                                <a:pt x="198" y="184"/>
                                <a:pt x="198" y="184"/>
                                <a:pt x="198" y="184"/>
                              </a:cubicBezTo>
                              <a:cubicBezTo>
                                <a:pt x="195" y="185"/>
                                <a:pt x="191" y="187"/>
                                <a:pt x="186" y="188"/>
                              </a:cubicBezTo>
                              <a:cubicBezTo>
                                <a:pt x="181" y="190"/>
                                <a:pt x="176" y="190"/>
                                <a:pt x="170" y="190"/>
                              </a:cubicBezTo>
                              <a:cubicBezTo>
                                <a:pt x="156" y="190"/>
                                <a:pt x="145" y="187"/>
                                <a:pt x="139" y="179"/>
                              </a:cubicBezTo>
                              <a:cubicBezTo>
                                <a:pt x="132" y="172"/>
                                <a:pt x="129" y="160"/>
                                <a:pt x="129" y="143"/>
                              </a:cubicBezTo>
                              <a:cubicBezTo>
                                <a:pt x="123" y="158"/>
                                <a:pt x="114" y="170"/>
                                <a:pt x="101" y="178"/>
                              </a:cubicBezTo>
                              <a:cubicBezTo>
                                <a:pt x="88" y="187"/>
                                <a:pt x="74" y="191"/>
                                <a:pt x="57" y="191"/>
                              </a:cubicBezTo>
                              <a:close/>
                              <a:moveTo>
                                <a:pt x="72" y="161"/>
                              </a:moveTo>
                              <a:cubicBezTo>
                                <a:pt x="80" y="161"/>
                                <a:pt x="88" y="159"/>
                                <a:pt x="95" y="156"/>
                              </a:cubicBezTo>
                              <a:cubicBezTo>
                                <a:pt x="102" y="153"/>
                                <a:pt x="108" y="148"/>
                                <a:pt x="113" y="143"/>
                              </a:cubicBezTo>
                              <a:cubicBezTo>
                                <a:pt x="118" y="137"/>
                                <a:pt x="122" y="131"/>
                                <a:pt x="125" y="124"/>
                              </a:cubicBezTo>
                              <a:cubicBezTo>
                                <a:pt x="128" y="116"/>
                                <a:pt x="130" y="109"/>
                                <a:pt x="130" y="101"/>
                              </a:cubicBezTo>
                              <a:cubicBezTo>
                                <a:pt x="130" y="88"/>
                                <a:pt x="130" y="88"/>
                                <a:pt x="130" y="88"/>
                              </a:cubicBezTo>
                              <a:cubicBezTo>
                                <a:pt x="127" y="92"/>
                                <a:pt x="122" y="95"/>
                                <a:pt x="116" y="98"/>
                              </a:cubicBezTo>
                              <a:cubicBezTo>
                                <a:pt x="109" y="100"/>
                                <a:pt x="100" y="103"/>
                                <a:pt x="88" y="105"/>
                              </a:cubicBezTo>
                              <a:cubicBezTo>
                                <a:pt x="72" y="109"/>
                                <a:pt x="60" y="113"/>
                                <a:pt x="52" y="117"/>
                              </a:cubicBezTo>
                              <a:cubicBezTo>
                                <a:pt x="44" y="122"/>
                                <a:pt x="40" y="129"/>
                                <a:pt x="40" y="138"/>
                              </a:cubicBezTo>
                              <a:cubicBezTo>
                                <a:pt x="40" y="145"/>
                                <a:pt x="42" y="151"/>
                                <a:pt x="48" y="155"/>
                              </a:cubicBezTo>
                              <a:cubicBezTo>
                                <a:pt x="54" y="159"/>
                                <a:pt x="62" y="161"/>
                                <a:pt x="72" y="16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/>
                      <wps:spPr bwMode="auto">
                        <a:xfrm>
                          <a:off x="1674" y="98"/>
                          <a:ext cx="259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4 h 187"/>
                            <a:gd name="T4" fmla="*/ 40 w 172"/>
                            <a:gd name="T5" fmla="*/ 4 h 187"/>
                            <a:gd name="T6" fmla="*/ 40 w 172"/>
                            <a:gd name="T7" fmla="*/ 47 h 187"/>
                            <a:gd name="T8" fmla="*/ 65 w 172"/>
                            <a:gd name="T9" fmla="*/ 12 h 187"/>
                            <a:gd name="T10" fmla="*/ 105 w 172"/>
                            <a:gd name="T11" fmla="*/ 0 h 187"/>
                            <a:gd name="T12" fmla="*/ 154 w 172"/>
                            <a:gd name="T13" fmla="*/ 21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8 h 187"/>
                            <a:gd name="T24" fmla="*/ 88 w 172"/>
                            <a:gd name="T25" fmla="*/ 33 h 187"/>
                            <a:gd name="T26" fmla="*/ 53 w 172"/>
                            <a:gd name="T27" fmla="*/ 50 h 187"/>
                            <a:gd name="T28" fmla="*/ 40 w 172"/>
                            <a:gd name="T29" fmla="*/ 97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2"/>
                                <a:pt x="54" y="20"/>
                                <a:pt x="65" y="12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4" y="21"/>
                              </a:cubicBezTo>
                              <a:cubicBezTo>
                                <a:pt x="166" y="35"/>
                                <a:pt x="172" y="53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70"/>
                                <a:pt x="129" y="57"/>
                                <a:pt x="122" y="48"/>
                              </a:cubicBezTo>
                              <a:cubicBezTo>
                                <a:pt x="115" y="38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1" y="39"/>
                                <a:pt x="53" y="50"/>
                              </a:cubicBezTo>
                              <a:cubicBezTo>
                                <a:pt x="44" y="61"/>
                                <a:pt x="40" y="77"/>
                                <a:pt x="40" y="97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e libre 9"/>
                      <wps:cNvSpPr/>
                      <wps:spPr bwMode="auto">
                        <a:xfrm>
                          <a:off x="1969" y="0"/>
                          <a:ext cx="196" cy="385"/>
                        </a:xfrm>
                        <a:custGeom>
                          <a:avLst/>
                          <a:gdLst>
                            <a:gd name="T0" fmla="*/ 131 w 131"/>
                            <a:gd name="T1" fmla="*/ 216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0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89 h 256"/>
                            <a:gd name="T34" fmla="*/ 86 w 131"/>
                            <a:gd name="T35" fmla="*/ 214 h 256"/>
                            <a:gd name="T36" fmla="*/ 107 w 131"/>
                            <a:gd name="T37" fmla="*/ 222 h 256"/>
                            <a:gd name="T38" fmla="*/ 120 w 131"/>
                            <a:gd name="T39" fmla="*/ 220 h 256"/>
                            <a:gd name="T40" fmla="*/ 131 w 131"/>
                            <a:gd name="T41" fmla="*/ 21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6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2"/>
                                <a:pt x="116" y="254"/>
                              </a:cubicBezTo>
                              <a:cubicBezTo>
                                <a:pt x="111" y="255"/>
                                <a:pt x="105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0"/>
                              </a:cubicBezTo>
                              <a:cubicBezTo>
                                <a:pt x="46" y="230"/>
                                <a:pt x="42" y="214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89"/>
                                <a:pt x="79" y="189"/>
                                <a:pt x="79" y="189"/>
                              </a:cubicBezTo>
                              <a:cubicBezTo>
                                <a:pt x="79" y="201"/>
                                <a:pt x="82" y="210"/>
                                <a:pt x="86" y="214"/>
                              </a:cubicBezTo>
                              <a:cubicBezTo>
                                <a:pt x="91" y="219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1"/>
                                <a:pt x="120" y="220"/>
                              </a:cubicBezTo>
                              <a:cubicBezTo>
                                <a:pt x="123" y="219"/>
                                <a:pt x="127" y="218"/>
                                <a:pt x="131" y="2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e libre 10"/>
                      <wps:cNvSpPr>
                        <a:spLocks noEditPoints="1"/>
                      </wps:cNvSpPr>
                      <wps:spPr bwMode="auto">
                        <a:xfrm>
                          <a:off x="2197" y="98"/>
                          <a:ext cx="273" cy="287"/>
                        </a:xfrm>
                        <a:custGeom>
                          <a:avLst/>
                          <a:gdLst>
                            <a:gd name="T0" fmla="*/ 177 w 182"/>
                            <a:gd name="T1" fmla="*/ 147 h 191"/>
                            <a:gd name="T2" fmla="*/ 146 w 182"/>
                            <a:gd name="T3" fmla="*/ 178 h 191"/>
                            <a:gd name="T4" fmla="*/ 95 w 182"/>
                            <a:gd name="T5" fmla="*/ 191 h 191"/>
                            <a:gd name="T6" fmla="*/ 54 w 182"/>
                            <a:gd name="T7" fmla="*/ 184 h 191"/>
                            <a:gd name="T8" fmla="*/ 24 w 182"/>
                            <a:gd name="T9" fmla="*/ 164 h 191"/>
                            <a:gd name="T10" fmla="*/ 6 w 182"/>
                            <a:gd name="T11" fmla="*/ 134 h 191"/>
                            <a:gd name="T12" fmla="*/ 0 w 182"/>
                            <a:gd name="T13" fmla="*/ 97 h 191"/>
                            <a:gd name="T14" fmla="*/ 6 w 182"/>
                            <a:gd name="T15" fmla="*/ 60 h 191"/>
                            <a:gd name="T16" fmla="*/ 25 w 182"/>
                            <a:gd name="T17" fmla="*/ 29 h 191"/>
                            <a:gd name="T18" fmla="*/ 54 w 182"/>
                            <a:gd name="T19" fmla="*/ 8 h 191"/>
                            <a:gd name="T20" fmla="*/ 94 w 182"/>
                            <a:gd name="T21" fmla="*/ 0 h 191"/>
                            <a:gd name="T22" fmla="*/ 133 w 182"/>
                            <a:gd name="T23" fmla="*/ 8 h 191"/>
                            <a:gd name="T24" fmla="*/ 160 w 182"/>
                            <a:gd name="T25" fmla="*/ 28 h 191"/>
                            <a:gd name="T26" fmla="*/ 176 w 182"/>
                            <a:gd name="T27" fmla="*/ 57 h 191"/>
                            <a:gd name="T28" fmla="*/ 182 w 182"/>
                            <a:gd name="T29" fmla="*/ 93 h 191"/>
                            <a:gd name="T30" fmla="*/ 182 w 182"/>
                            <a:gd name="T31" fmla="*/ 106 h 191"/>
                            <a:gd name="T32" fmla="*/ 39 w 182"/>
                            <a:gd name="T33" fmla="*/ 106 h 191"/>
                            <a:gd name="T34" fmla="*/ 55 w 182"/>
                            <a:gd name="T35" fmla="*/ 144 h 191"/>
                            <a:gd name="T36" fmla="*/ 95 w 182"/>
                            <a:gd name="T37" fmla="*/ 158 h 191"/>
                            <a:gd name="T38" fmla="*/ 125 w 182"/>
                            <a:gd name="T39" fmla="*/ 150 h 191"/>
                            <a:gd name="T40" fmla="*/ 144 w 182"/>
                            <a:gd name="T41" fmla="*/ 128 h 191"/>
                            <a:gd name="T42" fmla="*/ 177 w 182"/>
                            <a:gd name="T43" fmla="*/ 147 h 191"/>
                            <a:gd name="T44" fmla="*/ 94 w 182"/>
                            <a:gd name="T45" fmla="*/ 33 h 191"/>
                            <a:gd name="T46" fmla="*/ 56 w 182"/>
                            <a:gd name="T47" fmla="*/ 46 h 191"/>
                            <a:gd name="T48" fmla="*/ 39 w 182"/>
                            <a:gd name="T49" fmla="*/ 82 h 191"/>
                            <a:gd name="T50" fmla="*/ 143 w 182"/>
                            <a:gd name="T51" fmla="*/ 82 h 191"/>
                            <a:gd name="T52" fmla="*/ 130 w 182"/>
                            <a:gd name="T53" fmla="*/ 47 h 191"/>
                            <a:gd name="T54" fmla="*/ 94 w 182"/>
                            <a:gd name="T55" fmla="*/ 33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1" extrusionOk="0">
                              <a:moveTo>
                                <a:pt x="177" y="147"/>
                              </a:moveTo>
                              <a:cubicBezTo>
                                <a:pt x="170" y="159"/>
                                <a:pt x="159" y="170"/>
                                <a:pt x="146" y="178"/>
                              </a:cubicBezTo>
                              <a:cubicBezTo>
                                <a:pt x="132" y="187"/>
                                <a:pt x="116" y="191"/>
                                <a:pt x="95" y="191"/>
                              </a:cubicBezTo>
                              <a:cubicBezTo>
                                <a:pt x="80" y="191"/>
                                <a:pt x="66" y="188"/>
                                <a:pt x="54" y="184"/>
                              </a:cubicBezTo>
                              <a:cubicBezTo>
                                <a:pt x="42" y="179"/>
                                <a:pt x="32" y="172"/>
                                <a:pt x="24" y="164"/>
                              </a:cubicBezTo>
                              <a:cubicBezTo>
                                <a:pt x="16" y="156"/>
                                <a:pt x="10" y="146"/>
                                <a:pt x="6" y="134"/>
                              </a:cubicBezTo>
                              <a:cubicBezTo>
                                <a:pt x="2" y="122"/>
                                <a:pt x="0" y="110"/>
                                <a:pt x="0" y="97"/>
                              </a:cubicBezTo>
                              <a:cubicBezTo>
                                <a:pt x="0" y="84"/>
                                <a:pt x="2" y="71"/>
                                <a:pt x="6" y="60"/>
                              </a:cubicBezTo>
                              <a:cubicBezTo>
                                <a:pt x="11" y="48"/>
                                <a:pt x="17" y="37"/>
                                <a:pt x="25" y="29"/>
                              </a:cubicBezTo>
                              <a:cubicBezTo>
                                <a:pt x="33" y="20"/>
                                <a:pt x="43" y="13"/>
                                <a:pt x="54" y="8"/>
                              </a:cubicBezTo>
                              <a:cubicBezTo>
                                <a:pt x="66" y="3"/>
                                <a:pt x="79" y="0"/>
                                <a:pt x="94" y="0"/>
                              </a:cubicBezTo>
                              <a:cubicBezTo>
                                <a:pt x="109" y="0"/>
                                <a:pt x="122" y="3"/>
                                <a:pt x="133" y="8"/>
                              </a:cubicBezTo>
                              <a:cubicBezTo>
                                <a:pt x="144" y="13"/>
                                <a:pt x="153" y="19"/>
                                <a:pt x="160" y="28"/>
                              </a:cubicBezTo>
                              <a:cubicBezTo>
                                <a:pt x="167" y="36"/>
                                <a:pt x="173" y="46"/>
                                <a:pt x="176" y="57"/>
                              </a:cubicBezTo>
                              <a:cubicBezTo>
                                <a:pt x="180" y="68"/>
                                <a:pt x="182" y="80"/>
                                <a:pt x="182" y="93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5"/>
                                <a:pt x="55" y="144"/>
                              </a:cubicBezTo>
                              <a:cubicBezTo>
                                <a:pt x="64" y="153"/>
                                <a:pt x="78" y="158"/>
                                <a:pt x="95" y="158"/>
                              </a:cubicBezTo>
                              <a:cubicBezTo>
                                <a:pt x="107" y="158"/>
                                <a:pt x="117" y="155"/>
                                <a:pt x="125" y="150"/>
                              </a:cubicBezTo>
                              <a:cubicBezTo>
                                <a:pt x="132" y="145"/>
                                <a:pt x="139" y="138"/>
                                <a:pt x="144" y="128"/>
                              </a:cubicBezTo>
                              <a:lnTo>
                                <a:pt x="177" y="147"/>
                              </a:lnTo>
                              <a:close/>
                              <a:moveTo>
                                <a:pt x="94" y="33"/>
                              </a:moveTo>
                              <a:cubicBezTo>
                                <a:pt x="78" y="33"/>
                                <a:pt x="66" y="37"/>
                                <a:pt x="56" y="46"/>
                              </a:cubicBezTo>
                              <a:cubicBezTo>
                                <a:pt x="47" y="55"/>
                                <a:pt x="41" y="66"/>
                                <a:pt x="39" y="82"/>
                              </a:cubicBezTo>
                              <a:cubicBezTo>
                                <a:pt x="143" y="82"/>
                                <a:pt x="143" y="82"/>
                                <a:pt x="143" y="82"/>
                              </a:cubicBezTo>
                              <a:cubicBezTo>
                                <a:pt x="142" y="68"/>
                                <a:pt x="138" y="56"/>
                                <a:pt x="130" y="47"/>
                              </a:cubicBezTo>
                              <a:cubicBezTo>
                                <a:pt x="122" y="38"/>
                                <a:pt x="110" y="33"/>
                                <a:pt x="94" y="3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orme libre 11"/>
                      <wps:cNvSpPr/>
                      <wps:spPr bwMode="auto">
                        <a:xfrm>
                          <a:off x="2506" y="98"/>
                          <a:ext cx="248" cy="287"/>
                        </a:xfrm>
                        <a:custGeom>
                          <a:avLst/>
                          <a:gdLst>
                            <a:gd name="T0" fmla="*/ 0 w 165"/>
                            <a:gd name="T1" fmla="*/ 155 h 191"/>
                            <a:gd name="T2" fmla="*/ 28 w 165"/>
                            <a:gd name="T3" fmla="*/ 127 h 191"/>
                            <a:gd name="T4" fmla="*/ 54 w 165"/>
                            <a:gd name="T5" fmla="*/ 150 h 191"/>
                            <a:gd name="T6" fmla="*/ 89 w 165"/>
                            <a:gd name="T7" fmla="*/ 158 h 191"/>
                            <a:gd name="T8" fmla="*/ 117 w 165"/>
                            <a:gd name="T9" fmla="*/ 150 h 191"/>
                            <a:gd name="T10" fmla="*/ 126 w 165"/>
                            <a:gd name="T11" fmla="*/ 132 h 191"/>
                            <a:gd name="T12" fmla="*/ 121 w 165"/>
                            <a:gd name="T13" fmla="*/ 121 h 191"/>
                            <a:gd name="T14" fmla="*/ 108 w 165"/>
                            <a:gd name="T15" fmla="*/ 114 h 191"/>
                            <a:gd name="T16" fmla="*/ 88 w 165"/>
                            <a:gd name="T17" fmla="*/ 110 h 191"/>
                            <a:gd name="T18" fmla="*/ 64 w 165"/>
                            <a:gd name="T19" fmla="*/ 106 h 191"/>
                            <a:gd name="T20" fmla="*/ 23 w 165"/>
                            <a:gd name="T21" fmla="*/ 92 h 191"/>
                            <a:gd name="T22" fmla="*/ 6 w 165"/>
                            <a:gd name="T23" fmla="*/ 57 h 191"/>
                            <a:gd name="T24" fmla="*/ 26 w 165"/>
                            <a:gd name="T25" fmla="*/ 16 h 191"/>
                            <a:gd name="T26" fmla="*/ 79 w 165"/>
                            <a:gd name="T27" fmla="*/ 0 h 191"/>
                            <a:gd name="T28" fmla="*/ 128 w 165"/>
                            <a:gd name="T29" fmla="*/ 9 h 191"/>
                            <a:gd name="T30" fmla="*/ 165 w 165"/>
                            <a:gd name="T31" fmla="*/ 37 h 191"/>
                            <a:gd name="T32" fmla="*/ 134 w 165"/>
                            <a:gd name="T33" fmla="*/ 63 h 191"/>
                            <a:gd name="T34" fmla="*/ 110 w 165"/>
                            <a:gd name="T35" fmla="*/ 41 h 191"/>
                            <a:gd name="T36" fmla="*/ 77 w 165"/>
                            <a:gd name="T37" fmla="*/ 33 h 191"/>
                            <a:gd name="T38" fmla="*/ 50 w 165"/>
                            <a:gd name="T39" fmla="*/ 40 h 191"/>
                            <a:gd name="T40" fmla="*/ 41 w 165"/>
                            <a:gd name="T41" fmla="*/ 57 h 191"/>
                            <a:gd name="T42" fmla="*/ 56 w 165"/>
                            <a:gd name="T43" fmla="*/ 74 h 191"/>
                            <a:gd name="T44" fmla="*/ 94 w 165"/>
                            <a:gd name="T45" fmla="*/ 82 h 191"/>
                            <a:gd name="T46" fmla="*/ 119 w 165"/>
                            <a:gd name="T47" fmla="*/ 87 h 191"/>
                            <a:gd name="T48" fmla="*/ 141 w 165"/>
                            <a:gd name="T49" fmla="*/ 95 h 191"/>
                            <a:gd name="T50" fmla="*/ 156 w 165"/>
                            <a:gd name="T51" fmla="*/ 110 h 191"/>
                            <a:gd name="T52" fmla="*/ 162 w 165"/>
                            <a:gd name="T53" fmla="*/ 132 h 191"/>
                            <a:gd name="T54" fmla="*/ 142 w 165"/>
                            <a:gd name="T55" fmla="*/ 175 h 191"/>
                            <a:gd name="T56" fmla="*/ 88 w 165"/>
                            <a:gd name="T57" fmla="*/ 191 h 191"/>
                            <a:gd name="T58" fmla="*/ 35 w 165"/>
                            <a:gd name="T59" fmla="*/ 181 h 191"/>
                            <a:gd name="T60" fmla="*/ 0 w 165"/>
                            <a:gd name="T61" fmla="*/ 155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1" extrusionOk="0">
                              <a:moveTo>
                                <a:pt x="0" y="155"/>
                              </a:moveTo>
                              <a:cubicBezTo>
                                <a:pt x="28" y="127"/>
                                <a:pt x="28" y="127"/>
                                <a:pt x="28" y="127"/>
                              </a:cubicBezTo>
                              <a:cubicBezTo>
                                <a:pt x="36" y="138"/>
                                <a:pt x="44" y="145"/>
                                <a:pt x="54" y="150"/>
                              </a:cubicBezTo>
                              <a:cubicBezTo>
                                <a:pt x="64" y="155"/>
                                <a:pt x="76" y="158"/>
                                <a:pt x="89" y="158"/>
                              </a:cubicBezTo>
                              <a:cubicBezTo>
                                <a:pt x="102" y="158"/>
                                <a:pt x="112" y="155"/>
                                <a:pt x="117" y="150"/>
                              </a:cubicBezTo>
                              <a:cubicBezTo>
                                <a:pt x="123" y="145"/>
                                <a:pt x="126" y="139"/>
                                <a:pt x="126" y="132"/>
                              </a:cubicBezTo>
                              <a:cubicBezTo>
                                <a:pt x="126" y="128"/>
                                <a:pt x="124" y="124"/>
                                <a:pt x="121" y="121"/>
                              </a:cubicBezTo>
                              <a:cubicBezTo>
                                <a:pt x="118" y="118"/>
                                <a:pt x="113" y="116"/>
                                <a:pt x="108" y="114"/>
                              </a:cubicBezTo>
                              <a:cubicBezTo>
                                <a:pt x="102" y="113"/>
                                <a:pt x="95" y="111"/>
                                <a:pt x="88" y="110"/>
                              </a:cubicBezTo>
                              <a:cubicBezTo>
                                <a:pt x="80" y="109"/>
                                <a:pt x="72" y="107"/>
                                <a:pt x="64" y="106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6" y="73"/>
                                <a:pt x="6" y="57"/>
                              </a:cubicBezTo>
                              <a:cubicBezTo>
                                <a:pt x="6" y="41"/>
                                <a:pt x="13" y="27"/>
                                <a:pt x="26" y="16"/>
                              </a:cubicBezTo>
                              <a:cubicBezTo>
                                <a:pt x="39" y="5"/>
                                <a:pt x="56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4"/>
                                <a:pt x="165" y="37"/>
                              </a:cubicBezTo>
                              <a:cubicBezTo>
                                <a:pt x="134" y="63"/>
                                <a:pt x="134" y="63"/>
                                <a:pt x="134" y="63"/>
                              </a:cubicBezTo>
                              <a:cubicBezTo>
                                <a:pt x="127" y="53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5"/>
                                <a:pt x="50" y="40"/>
                              </a:cubicBezTo>
                              <a:cubicBezTo>
                                <a:pt x="44" y="45"/>
                                <a:pt x="41" y="51"/>
                                <a:pt x="41" y="57"/>
                              </a:cubicBezTo>
                              <a:cubicBezTo>
                                <a:pt x="41" y="66"/>
                                <a:pt x="46" y="71"/>
                                <a:pt x="56" y="74"/>
                              </a:cubicBezTo>
                              <a:cubicBezTo>
                                <a:pt x="66" y="77"/>
                                <a:pt x="78" y="80"/>
                                <a:pt x="94" y="82"/>
                              </a:cubicBezTo>
                              <a:cubicBezTo>
                                <a:pt x="103" y="83"/>
                                <a:pt x="111" y="85"/>
                                <a:pt x="119" y="87"/>
                              </a:cubicBezTo>
                              <a:cubicBezTo>
                                <a:pt x="128" y="89"/>
                                <a:pt x="135" y="92"/>
                                <a:pt x="141" y="95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3"/>
                                <a:pt x="162" y="132"/>
                              </a:cubicBezTo>
                              <a:cubicBezTo>
                                <a:pt x="162" y="149"/>
                                <a:pt x="155" y="163"/>
                                <a:pt x="142" y="175"/>
                              </a:cubicBezTo>
                              <a:cubicBezTo>
                                <a:pt x="129" y="186"/>
                                <a:pt x="111" y="191"/>
                                <a:pt x="88" y="191"/>
                              </a:cubicBezTo>
                              <a:cubicBezTo>
                                <a:pt x="68" y="191"/>
                                <a:pt x="50" y="188"/>
                                <a:pt x="35" y="181"/>
                              </a:cubicBezTo>
                              <a:cubicBezTo>
                                <a:pt x="20" y="175"/>
                                <a:pt x="8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e libre 12"/>
                      <wps:cNvSpPr/>
                      <wps:spPr bwMode="auto">
                        <a:xfrm>
                          <a:off x="973" y="521"/>
                          <a:ext cx="293" cy="365"/>
                        </a:xfrm>
                        <a:custGeom>
                          <a:avLst/>
                          <a:gdLst>
                            <a:gd name="T0" fmla="*/ 156 w 195"/>
                            <a:gd name="T1" fmla="*/ 0 h 243"/>
                            <a:gd name="T2" fmla="*/ 195 w 195"/>
                            <a:gd name="T3" fmla="*/ 0 h 243"/>
                            <a:gd name="T4" fmla="*/ 195 w 195"/>
                            <a:gd name="T5" fmla="*/ 140 h 243"/>
                            <a:gd name="T6" fmla="*/ 188 w 195"/>
                            <a:gd name="T7" fmla="*/ 185 h 243"/>
                            <a:gd name="T8" fmla="*/ 168 w 195"/>
                            <a:gd name="T9" fmla="*/ 218 h 243"/>
                            <a:gd name="T10" fmla="*/ 137 w 195"/>
                            <a:gd name="T11" fmla="*/ 237 h 243"/>
                            <a:gd name="T12" fmla="*/ 97 w 195"/>
                            <a:gd name="T13" fmla="*/ 243 h 243"/>
                            <a:gd name="T14" fmla="*/ 25 w 195"/>
                            <a:gd name="T15" fmla="*/ 218 h 243"/>
                            <a:gd name="T16" fmla="*/ 0 w 195"/>
                            <a:gd name="T17" fmla="*/ 140 h 243"/>
                            <a:gd name="T18" fmla="*/ 0 w 195"/>
                            <a:gd name="T19" fmla="*/ 0 h 243"/>
                            <a:gd name="T20" fmla="*/ 40 w 195"/>
                            <a:gd name="T21" fmla="*/ 0 h 243"/>
                            <a:gd name="T22" fmla="*/ 40 w 195"/>
                            <a:gd name="T23" fmla="*/ 137 h 243"/>
                            <a:gd name="T24" fmla="*/ 54 w 195"/>
                            <a:gd name="T25" fmla="*/ 189 h 243"/>
                            <a:gd name="T26" fmla="*/ 97 w 195"/>
                            <a:gd name="T27" fmla="*/ 206 h 243"/>
                            <a:gd name="T28" fmla="*/ 142 w 195"/>
                            <a:gd name="T29" fmla="*/ 189 h 243"/>
                            <a:gd name="T30" fmla="*/ 156 w 195"/>
                            <a:gd name="T31" fmla="*/ 137 h 243"/>
                            <a:gd name="T32" fmla="*/ 156 w 195"/>
                            <a:gd name="T3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5" h="243" extrusionOk="0">
                              <a:moveTo>
                                <a:pt x="156" y="0"/>
                              </a:move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5" y="140"/>
                                <a:pt x="195" y="140"/>
                                <a:pt x="195" y="140"/>
                              </a:cubicBezTo>
                              <a:cubicBezTo>
                                <a:pt x="195" y="157"/>
                                <a:pt x="193" y="172"/>
                                <a:pt x="188" y="185"/>
                              </a:cubicBezTo>
                              <a:cubicBezTo>
                                <a:pt x="184" y="198"/>
                                <a:pt x="177" y="209"/>
                                <a:pt x="168" y="218"/>
                              </a:cubicBezTo>
                              <a:cubicBezTo>
                                <a:pt x="160" y="226"/>
                                <a:pt x="150" y="232"/>
                                <a:pt x="137" y="237"/>
                              </a:cubicBezTo>
                              <a:cubicBezTo>
                                <a:pt x="125" y="241"/>
                                <a:pt x="112" y="243"/>
                                <a:pt x="97" y="243"/>
                              </a:cubicBezTo>
                              <a:cubicBezTo>
                                <a:pt x="66" y="243"/>
                                <a:pt x="42" y="235"/>
                                <a:pt x="25" y="218"/>
                              </a:cubicBezTo>
                              <a:cubicBezTo>
                                <a:pt x="9" y="201"/>
                                <a:pt x="0" y="175"/>
                                <a:pt x="0" y="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137"/>
                                <a:pt x="40" y="137"/>
                                <a:pt x="40" y="137"/>
                              </a:cubicBezTo>
                              <a:cubicBezTo>
                                <a:pt x="40" y="160"/>
                                <a:pt x="45" y="177"/>
                                <a:pt x="54" y="189"/>
                              </a:cubicBezTo>
                              <a:cubicBezTo>
                                <a:pt x="63" y="200"/>
                                <a:pt x="78" y="206"/>
                                <a:pt x="97" y="206"/>
                              </a:cubicBezTo>
                              <a:cubicBezTo>
                                <a:pt x="118" y="206"/>
                                <a:pt x="133" y="200"/>
                                <a:pt x="142" y="189"/>
                              </a:cubicBezTo>
                              <a:cubicBezTo>
                                <a:pt x="151" y="177"/>
                                <a:pt x="156" y="160"/>
                                <a:pt x="156" y="137"/>
                              </a:cubicBez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e libre 13"/>
                      <wps:cNvSpPr/>
                      <wps:spPr bwMode="auto">
                        <a:xfrm>
                          <a:off x="1338" y="601"/>
                          <a:ext cx="258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3 h 187"/>
                            <a:gd name="T4" fmla="*/ 40 w 172"/>
                            <a:gd name="T5" fmla="*/ 3 h 187"/>
                            <a:gd name="T6" fmla="*/ 40 w 172"/>
                            <a:gd name="T7" fmla="*/ 47 h 187"/>
                            <a:gd name="T8" fmla="*/ 66 w 172"/>
                            <a:gd name="T9" fmla="*/ 11 h 187"/>
                            <a:gd name="T10" fmla="*/ 105 w 172"/>
                            <a:gd name="T11" fmla="*/ 0 h 187"/>
                            <a:gd name="T12" fmla="*/ 155 w 172"/>
                            <a:gd name="T13" fmla="*/ 20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7 h 187"/>
                            <a:gd name="T24" fmla="*/ 88 w 172"/>
                            <a:gd name="T25" fmla="*/ 33 h 187"/>
                            <a:gd name="T26" fmla="*/ 53 w 172"/>
                            <a:gd name="T27" fmla="*/ 49 h 187"/>
                            <a:gd name="T28" fmla="*/ 40 w 172"/>
                            <a:gd name="T29" fmla="*/ 96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1"/>
                                <a:pt x="55" y="19"/>
                                <a:pt x="66" y="11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5" y="20"/>
                              </a:cubicBezTo>
                              <a:cubicBezTo>
                                <a:pt x="166" y="34"/>
                                <a:pt x="172" y="52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69"/>
                                <a:pt x="129" y="56"/>
                                <a:pt x="122" y="47"/>
                              </a:cubicBezTo>
                              <a:cubicBezTo>
                                <a:pt x="116" y="37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2" y="38"/>
                                <a:pt x="53" y="49"/>
                              </a:cubicBezTo>
                              <a:cubicBezTo>
                                <a:pt x="44" y="61"/>
                                <a:pt x="40" y="76"/>
                                <a:pt x="40" y="96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e libre 14"/>
                      <wps:cNvSpPr>
                        <a:spLocks noEditPoints="1"/>
                      </wps:cNvSpPr>
                      <wps:spPr bwMode="auto">
                        <a:xfrm>
                          <a:off x="1661" y="485"/>
                          <a:ext cx="78" cy="396"/>
                        </a:xfrm>
                        <a:custGeom>
                          <a:avLst/>
                          <a:gdLst>
                            <a:gd name="T0" fmla="*/ 0 w 52"/>
                            <a:gd name="T1" fmla="*/ 27 h 264"/>
                            <a:gd name="T2" fmla="*/ 7 w 52"/>
                            <a:gd name="T3" fmla="*/ 8 h 264"/>
                            <a:gd name="T4" fmla="*/ 26 w 52"/>
                            <a:gd name="T5" fmla="*/ 0 h 264"/>
                            <a:gd name="T6" fmla="*/ 45 w 52"/>
                            <a:gd name="T7" fmla="*/ 8 h 264"/>
                            <a:gd name="T8" fmla="*/ 52 w 52"/>
                            <a:gd name="T9" fmla="*/ 27 h 264"/>
                            <a:gd name="T10" fmla="*/ 45 w 52"/>
                            <a:gd name="T11" fmla="*/ 45 h 264"/>
                            <a:gd name="T12" fmla="*/ 26 w 52"/>
                            <a:gd name="T13" fmla="*/ 52 h 264"/>
                            <a:gd name="T14" fmla="*/ 7 w 52"/>
                            <a:gd name="T15" fmla="*/ 45 h 264"/>
                            <a:gd name="T16" fmla="*/ 0 w 52"/>
                            <a:gd name="T17" fmla="*/ 27 h 264"/>
                            <a:gd name="T18" fmla="*/ 45 w 52"/>
                            <a:gd name="T19" fmla="*/ 80 h 264"/>
                            <a:gd name="T20" fmla="*/ 45 w 52"/>
                            <a:gd name="T21" fmla="*/ 264 h 264"/>
                            <a:gd name="T22" fmla="*/ 5 w 52"/>
                            <a:gd name="T23" fmla="*/ 264 h 264"/>
                            <a:gd name="T24" fmla="*/ 5 w 52"/>
                            <a:gd name="T25" fmla="*/ 80 h 264"/>
                            <a:gd name="T26" fmla="*/ 45 w 52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3" y="13"/>
                                <a:pt x="7" y="8"/>
                              </a:cubicBezTo>
                              <a:cubicBezTo>
                                <a:pt x="12" y="3"/>
                                <a:pt x="18" y="0"/>
                                <a:pt x="26" y="0"/>
                              </a:cubicBezTo>
                              <a:cubicBezTo>
                                <a:pt x="34" y="0"/>
                                <a:pt x="41" y="3"/>
                                <a:pt x="45" y="8"/>
                              </a:cubicBezTo>
                              <a:cubicBezTo>
                                <a:pt x="50" y="13"/>
                                <a:pt x="52" y="19"/>
                                <a:pt x="52" y="27"/>
                              </a:cubicBezTo>
                              <a:cubicBezTo>
                                <a:pt x="52" y="34"/>
                                <a:pt x="50" y="40"/>
                                <a:pt x="45" y="45"/>
                              </a:cubicBezTo>
                              <a:cubicBezTo>
                                <a:pt x="41" y="50"/>
                                <a:pt x="34" y="52"/>
                                <a:pt x="26" y="52"/>
                              </a:cubicBezTo>
                              <a:cubicBezTo>
                                <a:pt x="18" y="52"/>
                                <a:pt x="12" y="50"/>
                                <a:pt x="7" y="45"/>
                              </a:cubicBezTo>
                              <a:cubicBezTo>
                                <a:pt x="3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45" y="264"/>
                                <a:pt x="45" y="264"/>
                                <a:pt x="45" y="264"/>
                              </a:cubicBezTo>
                              <a:cubicBezTo>
                                <a:pt x="5" y="264"/>
                                <a:pt x="5" y="264"/>
                                <a:pt x="5" y="264"/>
                              </a:cubicBezTo>
                              <a:cubicBezTo>
                                <a:pt x="5" y="80"/>
                                <a:pt x="5" y="80"/>
                                <a:pt x="5" y="80"/>
                              </a:cubicBez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orme libre 15"/>
                      <wps:cNvSpPr/>
                      <wps:spPr bwMode="auto">
                        <a:xfrm>
                          <a:off x="1772" y="605"/>
                          <a:ext cx="288" cy="277"/>
                        </a:xfrm>
                        <a:custGeom>
                          <a:avLst/>
                          <a:gdLst>
                            <a:gd name="T0" fmla="*/ 174 w 288"/>
                            <a:gd name="T1" fmla="*/ 277 h 277"/>
                            <a:gd name="T2" fmla="*/ 111 w 288"/>
                            <a:gd name="T3" fmla="*/ 277 h 277"/>
                            <a:gd name="T4" fmla="*/ 0 w 288"/>
                            <a:gd name="T5" fmla="*/ 0 h 277"/>
                            <a:gd name="T6" fmla="*/ 62 w 288"/>
                            <a:gd name="T7" fmla="*/ 0 h 277"/>
                            <a:gd name="T8" fmla="*/ 131 w 288"/>
                            <a:gd name="T9" fmla="*/ 181 h 277"/>
                            <a:gd name="T10" fmla="*/ 144 w 288"/>
                            <a:gd name="T11" fmla="*/ 223 h 277"/>
                            <a:gd name="T12" fmla="*/ 158 w 288"/>
                            <a:gd name="T13" fmla="*/ 181 h 277"/>
                            <a:gd name="T14" fmla="*/ 228 w 288"/>
                            <a:gd name="T15" fmla="*/ 0 h 277"/>
                            <a:gd name="T16" fmla="*/ 288 w 288"/>
                            <a:gd name="T17" fmla="*/ 0 h 277"/>
                            <a:gd name="T18" fmla="*/ 174 w 288"/>
                            <a:gd name="T1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8" h="277" extrusionOk="0">
                              <a:moveTo>
                                <a:pt x="174" y="277"/>
                              </a:moveTo>
                              <a:lnTo>
                                <a:pt x="111" y="277"/>
                              </a:ln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131" y="181"/>
                              </a:lnTo>
                              <a:lnTo>
                                <a:pt x="144" y="223"/>
                              </a:lnTo>
                              <a:lnTo>
                                <a:pt x="158" y="181"/>
                              </a:lnTo>
                              <a:lnTo>
                                <a:pt x="228" y="0"/>
                              </a:lnTo>
                              <a:lnTo>
                                <a:pt x="288" y="0"/>
                              </a:lnTo>
                              <a:lnTo>
                                <a:pt x="174" y="27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orme libre 16"/>
                      <wps:cNvSpPr>
                        <a:spLocks noEditPoints="1"/>
                      </wps:cNvSpPr>
                      <wps:spPr bwMode="auto">
                        <a:xfrm>
                          <a:off x="2080" y="601"/>
                          <a:ext cx="273" cy="285"/>
                        </a:xfrm>
                        <a:custGeom>
                          <a:avLst/>
                          <a:gdLst>
                            <a:gd name="T0" fmla="*/ 178 w 182"/>
                            <a:gd name="T1" fmla="*/ 146 h 190"/>
                            <a:gd name="T2" fmla="*/ 146 w 182"/>
                            <a:gd name="T3" fmla="*/ 178 h 190"/>
                            <a:gd name="T4" fmla="*/ 96 w 182"/>
                            <a:gd name="T5" fmla="*/ 190 h 190"/>
                            <a:gd name="T6" fmla="*/ 54 w 182"/>
                            <a:gd name="T7" fmla="*/ 183 h 190"/>
                            <a:gd name="T8" fmla="*/ 24 w 182"/>
                            <a:gd name="T9" fmla="*/ 163 h 190"/>
                            <a:gd name="T10" fmla="*/ 6 w 182"/>
                            <a:gd name="T11" fmla="*/ 133 h 190"/>
                            <a:gd name="T12" fmla="*/ 0 w 182"/>
                            <a:gd name="T13" fmla="*/ 96 h 190"/>
                            <a:gd name="T14" fmla="*/ 7 w 182"/>
                            <a:gd name="T15" fmla="*/ 59 h 190"/>
                            <a:gd name="T16" fmla="*/ 25 w 182"/>
                            <a:gd name="T17" fmla="*/ 28 h 190"/>
                            <a:gd name="T18" fmla="*/ 55 w 182"/>
                            <a:gd name="T19" fmla="*/ 7 h 190"/>
                            <a:gd name="T20" fmla="*/ 94 w 182"/>
                            <a:gd name="T21" fmla="*/ 0 h 190"/>
                            <a:gd name="T22" fmla="*/ 133 w 182"/>
                            <a:gd name="T23" fmla="*/ 7 h 190"/>
                            <a:gd name="T24" fmla="*/ 161 w 182"/>
                            <a:gd name="T25" fmla="*/ 27 h 190"/>
                            <a:gd name="T26" fmla="*/ 177 w 182"/>
                            <a:gd name="T27" fmla="*/ 56 h 190"/>
                            <a:gd name="T28" fmla="*/ 182 w 182"/>
                            <a:gd name="T29" fmla="*/ 92 h 190"/>
                            <a:gd name="T30" fmla="*/ 182 w 182"/>
                            <a:gd name="T31" fmla="*/ 106 h 190"/>
                            <a:gd name="T32" fmla="*/ 39 w 182"/>
                            <a:gd name="T33" fmla="*/ 106 h 190"/>
                            <a:gd name="T34" fmla="*/ 55 w 182"/>
                            <a:gd name="T35" fmla="*/ 143 h 190"/>
                            <a:gd name="T36" fmla="*/ 95 w 182"/>
                            <a:gd name="T37" fmla="*/ 157 h 190"/>
                            <a:gd name="T38" fmla="*/ 125 w 182"/>
                            <a:gd name="T39" fmla="*/ 149 h 190"/>
                            <a:gd name="T40" fmla="*/ 144 w 182"/>
                            <a:gd name="T41" fmla="*/ 128 h 190"/>
                            <a:gd name="T42" fmla="*/ 178 w 182"/>
                            <a:gd name="T43" fmla="*/ 146 h 190"/>
                            <a:gd name="T44" fmla="*/ 94 w 182"/>
                            <a:gd name="T45" fmla="*/ 32 h 190"/>
                            <a:gd name="T46" fmla="*/ 57 w 182"/>
                            <a:gd name="T47" fmla="*/ 45 h 190"/>
                            <a:gd name="T48" fmla="*/ 39 w 182"/>
                            <a:gd name="T49" fmla="*/ 81 h 190"/>
                            <a:gd name="T50" fmla="*/ 143 w 182"/>
                            <a:gd name="T51" fmla="*/ 81 h 190"/>
                            <a:gd name="T52" fmla="*/ 130 w 182"/>
                            <a:gd name="T53" fmla="*/ 46 h 190"/>
                            <a:gd name="T54" fmla="*/ 94 w 182"/>
                            <a:gd name="T55" fmla="*/ 32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0" extrusionOk="0">
                              <a:moveTo>
                                <a:pt x="178" y="146"/>
                              </a:moveTo>
                              <a:cubicBezTo>
                                <a:pt x="170" y="159"/>
                                <a:pt x="159" y="169"/>
                                <a:pt x="146" y="178"/>
                              </a:cubicBezTo>
                              <a:cubicBezTo>
                                <a:pt x="133" y="186"/>
                                <a:pt x="116" y="190"/>
                                <a:pt x="96" y="190"/>
                              </a:cubicBezTo>
                              <a:cubicBezTo>
                                <a:pt x="80" y="190"/>
                                <a:pt x="66" y="188"/>
                                <a:pt x="54" y="183"/>
                              </a:cubicBezTo>
                              <a:cubicBezTo>
                                <a:pt x="42" y="178"/>
                                <a:pt x="32" y="172"/>
                                <a:pt x="24" y="163"/>
                              </a:cubicBezTo>
                              <a:cubicBezTo>
                                <a:pt x="16" y="155"/>
                                <a:pt x="10" y="145"/>
                                <a:pt x="6" y="133"/>
                              </a:cubicBezTo>
                              <a:cubicBezTo>
                                <a:pt x="2" y="122"/>
                                <a:pt x="0" y="109"/>
                                <a:pt x="0" y="96"/>
                              </a:cubicBezTo>
                              <a:cubicBezTo>
                                <a:pt x="0" y="83"/>
                                <a:pt x="2" y="71"/>
                                <a:pt x="7" y="59"/>
                              </a:cubicBezTo>
                              <a:cubicBezTo>
                                <a:pt x="11" y="47"/>
                                <a:pt x="17" y="37"/>
                                <a:pt x="25" y="28"/>
                              </a:cubicBezTo>
                              <a:cubicBezTo>
                                <a:pt x="33" y="19"/>
                                <a:pt x="43" y="12"/>
                                <a:pt x="55" y="7"/>
                              </a:cubicBezTo>
                              <a:cubicBezTo>
                                <a:pt x="66" y="2"/>
                                <a:pt x="80" y="0"/>
                                <a:pt x="94" y="0"/>
                              </a:cubicBezTo>
                              <a:cubicBezTo>
                                <a:pt x="109" y="0"/>
                                <a:pt x="122" y="2"/>
                                <a:pt x="133" y="7"/>
                              </a:cubicBezTo>
                              <a:cubicBezTo>
                                <a:pt x="144" y="12"/>
                                <a:pt x="153" y="19"/>
                                <a:pt x="161" y="27"/>
                              </a:cubicBezTo>
                              <a:cubicBezTo>
                                <a:pt x="168" y="35"/>
                                <a:pt x="173" y="45"/>
                                <a:pt x="177" y="56"/>
                              </a:cubicBezTo>
                              <a:cubicBezTo>
                                <a:pt x="180" y="68"/>
                                <a:pt x="182" y="80"/>
                                <a:pt x="182" y="92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4"/>
                                <a:pt x="55" y="143"/>
                              </a:cubicBezTo>
                              <a:cubicBezTo>
                                <a:pt x="65" y="152"/>
                                <a:pt x="78" y="157"/>
                                <a:pt x="95" y="157"/>
                              </a:cubicBezTo>
                              <a:cubicBezTo>
                                <a:pt x="107" y="157"/>
                                <a:pt x="117" y="155"/>
                                <a:pt x="125" y="149"/>
                              </a:cubicBezTo>
                              <a:cubicBezTo>
                                <a:pt x="132" y="144"/>
                                <a:pt x="139" y="137"/>
                                <a:pt x="144" y="128"/>
                              </a:cubicBezTo>
                              <a:lnTo>
                                <a:pt x="178" y="146"/>
                              </a:lnTo>
                              <a:close/>
                              <a:moveTo>
                                <a:pt x="94" y="32"/>
                              </a:moveTo>
                              <a:cubicBezTo>
                                <a:pt x="78" y="32"/>
                                <a:pt x="66" y="37"/>
                                <a:pt x="57" y="45"/>
                              </a:cubicBezTo>
                              <a:cubicBezTo>
                                <a:pt x="47" y="54"/>
                                <a:pt x="41" y="66"/>
                                <a:pt x="39" y="81"/>
                              </a:cubicBezTo>
                              <a:cubicBezTo>
                                <a:pt x="143" y="81"/>
                                <a:pt x="143" y="81"/>
                                <a:pt x="143" y="81"/>
                              </a:cubicBezTo>
                              <a:cubicBezTo>
                                <a:pt x="142" y="67"/>
                                <a:pt x="138" y="55"/>
                                <a:pt x="130" y="46"/>
                              </a:cubicBezTo>
                              <a:cubicBezTo>
                                <a:pt x="122" y="37"/>
                                <a:pt x="110" y="32"/>
                                <a:pt x="94" y="3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orme libre 17"/>
                      <wps:cNvSpPr/>
                      <wps:spPr bwMode="auto">
                        <a:xfrm>
                          <a:off x="2410" y="602"/>
                          <a:ext cx="185" cy="280"/>
                        </a:xfrm>
                        <a:custGeom>
                          <a:avLst/>
                          <a:gdLst>
                            <a:gd name="T0" fmla="*/ 91 w 123"/>
                            <a:gd name="T1" fmla="*/ 0 h 186"/>
                            <a:gd name="T2" fmla="*/ 109 w 123"/>
                            <a:gd name="T3" fmla="*/ 2 h 186"/>
                            <a:gd name="T4" fmla="*/ 123 w 123"/>
                            <a:gd name="T5" fmla="*/ 7 h 186"/>
                            <a:gd name="T6" fmla="*/ 111 w 123"/>
                            <a:gd name="T7" fmla="*/ 43 h 186"/>
                            <a:gd name="T8" fmla="*/ 97 w 123"/>
                            <a:gd name="T9" fmla="*/ 37 h 186"/>
                            <a:gd name="T10" fmla="*/ 80 w 123"/>
                            <a:gd name="T11" fmla="*/ 35 h 186"/>
                            <a:gd name="T12" fmla="*/ 52 w 123"/>
                            <a:gd name="T13" fmla="*/ 49 h 186"/>
                            <a:gd name="T14" fmla="*/ 40 w 123"/>
                            <a:gd name="T15" fmla="*/ 93 h 186"/>
                            <a:gd name="T16" fmla="*/ 40 w 123"/>
                            <a:gd name="T17" fmla="*/ 186 h 186"/>
                            <a:gd name="T18" fmla="*/ 0 w 123"/>
                            <a:gd name="T19" fmla="*/ 186 h 186"/>
                            <a:gd name="T20" fmla="*/ 0 w 123"/>
                            <a:gd name="T21" fmla="*/ 2 h 186"/>
                            <a:gd name="T22" fmla="*/ 40 w 123"/>
                            <a:gd name="T23" fmla="*/ 2 h 186"/>
                            <a:gd name="T24" fmla="*/ 40 w 123"/>
                            <a:gd name="T25" fmla="*/ 46 h 186"/>
                            <a:gd name="T26" fmla="*/ 58 w 123"/>
                            <a:gd name="T27" fmla="*/ 11 h 186"/>
                            <a:gd name="T28" fmla="*/ 91 w 123"/>
                            <a:gd name="T2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86" extrusionOk="0">
                              <a:moveTo>
                                <a:pt x="91" y="0"/>
                              </a:moveTo>
                              <a:cubicBezTo>
                                <a:pt x="98" y="0"/>
                                <a:pt x="103" y="0"/>
                                <a:pt x="109" y="2"/>
                              </a:cubicBezTo>
                              <a:cubicBezTo>
                                <a:pt x="114" y="3"/>
                                <a:pt x="118" y="5"/>
                                <a:pt x="123" y="7"/>
                              </a:cubicBezTo>
                              <a:cubicBezTo>
                                <a:pt x="111" y="43"/>
                                <a:pt x="111" y="43"/>
                                <a:pt x="111" y="43"/>
                              </a:cubicBezTo>
                              <a:cubicBezTo>
                                <a:pt x="107" y="40"/>
                                <a:pt x="102" y="38"/>
                                <a:pt x="97" y="37"/>
                              </a:cubicBezTo>
                              <a:cubicBezTo>
                                <a:pt x="92" y="36"/>
                                <a:pt x="86" y="35"/>
                                <a:pt x="80" y="35"/>
                              </a:cubicBezTo>
                              <a:cubicBezTo>
                                <a:pt x="69" y="35"/>
                                <a:pt x="59" y="40"/>
                                <a:pt x="52" y="49"/>
                              </a:cubicBezTo>
                              <a:cubicBezTo>
                                <a:pt x="44" y="59"/>
                                <a:pt x="40" y="73"/>
                                <a:pt x="40" y="93"/>
                              </a:cubicBezTo>
                              <a:cubicBezTo>
                                <a:pt x="40" y="186"/>
                                <a:pt x="40" y="186"/>
                                <a:pt x="40" y="186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40" y="2"/>
                                <a:pt x="40" y="2"/>
                                <a:pt x="40" y="2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4" y="31"/>
                                <a:pt x="50" y="19"/>
                                <a:pt x="58" y="11"/>
                              </a:cubicBezTo>
                              <a:cubicBezTo>
                                <a:pt x="67" y="3"/>
                                <a:pt x="77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orme libre 18"/>
                      <wps:cNvSpPr/>
                      <wps:spPr bwMode="auto">
                        <a:xfrm>
                          <a:off x="2613" y="599"/>
                          <a:ext cx="248" cy="289"/>
                        </a:xfrm>
                        <a:custGeom>
                          <a:avLst/>
                          <a:gdLst>
                            <a:gd name="T0" fmla="*/ 0 w 165"/>
                            <a:gd name="T1" fmla="*/ 155 h 192"/>
                            <a:gd name="T2" fmla="*/ 29 w 165"/>
                            <a:gd name="T3" fmla="*/ 128 h 192"/>
                            <a:gd name="T4" fmla="*/ 54 w 165"/>
                            <a:gd name="T5" fmla="*/ 151 h 192"/>
                            <a:gd name="T6" fmla="*/ 90 w 165"/>
                            <a:gd name="T7" fmla="*/ 158 h 192"/>
                            <a:gd name="T8" fmla="*/ 118 w 165"/>
                            <a:gd name="T9" fmla="*/ 150 h 192"/>
                            <a:gd name="T10" fmla="*/ 126 w 165"/>
                            <a:gd name="T11" fmla="*/ 133 h 192"/>
                            <a:gd name="T12" fmla="*/ 121 w 165"/>
                            <a:gd name="T13" fmla="*/ 121 h 192"/>
                            <a:gd name="T14" fmla="*/ 108 w 165"/>
                            <a:gd name="T15" fmla="*/ 115 h 192"/>
                            <a:gd name="T16" fmla="*/ 88 w 165"/>
                            <a:gd name="T17" fmla="*/ 110 h 192"/>
                            <a:gd name="T18" fmla="*/ 64 w 165"/>
                            <a:gd name="T19" fmla="*/ 107 h 192"/>
                            <a:gd name="T20" fmla="*/ 23 w 165"/>
                            <a:gd name="T21" fmla="*/ 92 h 192"/>
                            <a:gd name="T22" fmla="*/ 7 w 165"/>
                            <a:gd name="T23" fmla="*/ 57 h 192"/>
                            <a:gd name="T24" fmla="*/ 26 w 165"/>
                            <a:gd name="T25" fmla="*/ 17 h 192"/>
                            <a:gd name="T26" fmla="*/ 79 w 165"/>
                            <a:gd name="T27" fmla="*/ 0 h 192"/>
                            <a:gd name="T28" fmla="*/ 128 w 165"/>
                            <a:gd name="T29" fmla="*/ 9 h 192"/>
                            <a:gd name="T30" fmla="*/ 165 w 165"/>
                            <a:gd name="T31" fmla="*/ 38 h 192"/>
                            <a:gd name="T32" fmla="*/ 135 w 165"/>
                            <a:gd name="T33" fmla="*/ 64 h 192"/>
                            <a:gd name="T34" fmla="*/ 110 w 165"/>
                            <a:gd name="T35" fmla="*/ 41 h 192"/>
                            <a:gd name="T36" fmla="*/ 77 w 165"/>
                            <a:gd name="T37" fmla="*/ 33 h 192"/>
                            <a:gd name="T38" fmla="*/ 50 w 165"/>
                            <a:gd name="T39" fmla="*/ 41 h 192"/>
                            <a:gd name="T40" fmla="*/ 41 w 165"/>
                            <a:gd name="T41" fmla="*/ 58 h 192"/>
                            <a:gd name="T42" fmla="*/ 56 w 165"/>
                            <a:gd name="T43" fmla="*/ 75 h 192"/>
                            <a:gd name="T44" fmla="*/ 94 w 165"/>
                            <a:gd name="T45" fmla="*/ 82 h 192"/>
                            <a:gd name="T46" fmla="*/ 120 w 165"/>
                            <a:gd name="T47" fmla="*/ 87 h 192"/>
                            <a:gd name="T48" fmla="*/ 141 w 165"/>
                            <a:gd name="T49" fmla="*/ 96 h 192"/>
                            <a:gd name="T50" fmla="*/ 156 w 165"/>
                            <a:gd name="T51" fmla="*/ 110 h 192"/>
                            <a:gd name="T52" fmla="*/ 162 w 165"/>
                            <a:gd name="T53" fmla="*/ 133 h 192"/>
                            <a:gd name="T54" fmla="*/ 142 w 165"/>
                            <a:gd name="T55" fmla="*/ 175 h 192"/>
                            <a:gd name="T56" fmla="*/ 89 w 165"/>
                            <a:gd name="T57" fmla="*/ 192 h 192"/>
                            <a:gd name="T58" fmla="*/ 35 w 165"/>
                            <a:gd name="T59" fmla="*/ 182 h 192"/>
                            <a:gd name="T60" fmla="*/ 0 w 165"/>
                            <a:gd name="T61" fmla="*/ 155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2" extrusionOk="0">
                              <a:moveTo>
                                <a:pt x="0" y="155"/>
                              </a:moveTo>
                              <a:cubicBezTo>
                                <a:pt x="29" y="128"/>
                                <a:pt x="29" y="128"/>
                                <a:pt x="29" y="128"/>
                              </a:cubicBezTo>
                              <a:cubicBezTo>
                                <a:pt x="36" y="138"/>
                                <a:pt x="45" y="146"/>
                                <a:pt x="54" y="151"/>
                              </a:cubicBezTo>
                              <a:cubicBezTo>
                                <a:pt x="64" y="156"/>
                                <a:pt x="76" y="158"/>
                                <a:pt x="90" y="158"/>
                              </a:cubicBezTo>
                              <a:cubicBezTo>
                                <a:pt x="102" y="158"/>
                                <a:pt x="112" y="156"/>
                                <a:pt x="118" y="150"/>
                              </a:cubicBezTo>
                              <a:cubicBezTo>
                                <a:pt x="123" y="145"/>
                                <a:pt x="126" y="139"/>
                                <a:pt x="126" y="133"/>
                              </a:cubicBezTo>
                              <a:cubicBezTo>
                                <a:pt x="126" y="128"/>
                                <a:pt x="125" y="124"/>
                                <a:pt x="121" y="121"/>
                              </a:cubicBezTo>
                              <a:cubicBezTo>
                                <a:pt x="118" y="119"/>
                                <a:pt x="114" y="116"/>
                                <a:pt x="108" y="115"/>
                              </a:cubicBezTo>
                              <a:cubicBezTo>
                                <a:pt x="102" y="113"/>
                                <a:pt x="96" y="112"/>
                                <a:pt x="88" y="110"/>
                              </a:cubicBezTo>
                              <a:cubicBezTo>
                                <a:pt x="81" y="109"/>
                                <a:pt x="73" y="108"/>
                                <a:pt x="64" y="107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7" y="74"/>
                                <a:pt x="7" y="57"/>
                              </a:cubicBezTo>
                              <a:cubicBezTo>
                                <a:pt x="7" y="41"/>
                                <a:pt x="13" y="28"/>
                                <a:pt x="26" y="17"/>
                              </a:cubicBezTo>
                              <a:cubicBezTo>
                                <a:pt x="39" y="6"/>
                                <a:pt x="57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5"/>
                                <a:pt x="165" y="38"/>
                              </a:cubicBezTo>
                              <a:cubicBezTo>
                                <a:pt x="135" y="64"/>
                                <a:pt x="135" y="64"/>
                                <a:pt x="135" y="64"/>
                              </a:cubicBezTo>
                              <a:cubicBezTo>
                                <a:pt x="128" y="54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6"/>
                                <a:pt x="50" y="41"/>
                              </a:cubicBezTo>
                              <a:cubicBezTo>
                                <a:pt x="44" y="46"/>
                                <a:pt x="41" y="51"/>
                                <a:pt x="41" y="58"/>
                              </a:cubicBezTo>
                              <a:cubicBezTo>
                                <a:pt x="41" y="66"/>
                                <a:pt x="46" y="72"/>
                                <a:pt x="56" y="75"/>
                              </a:cubicBezTo>
                              <a:cubicBezTo>
                                <a:pt x="66" y="78"/>
                                <a:pt x="78" y="80"/>
                                <a:pt x="94" y="82"/>
                              </a:cubicBezTo>
                              <a:cubicBezTo>
                                <a:pt x="103" y="84"/>
                                <a:pt x="111" y="85"/>
                                <a:pt x="120" y="87"/>
                              </a:cubicBezTo>
                              <a:cubicBezTo>
                                <a:pt x="128" y="89"/>
                                <a:pt x="135" y="92"/>
                                <a:pt x="141" y="96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4"/>
                                <a:pt x="162" y="133"/>
                              </a:cubicBezTo>
                              <a:cubicBezTo>
                                <a:pt x="162" y="150"/>
                                <a:pt x="155" y="164"/>
                                <a:pt x="142" y="175"/>
                              </a:cubicBezTo>
                              <a:cubicBezTo>
                                <a:pt x="129" y="186"/>
                                <a:pt x="111" y="192"/>
                                <a:pt x="89" y="192"/>
                              </a:cubicBezTo>
                              <a:cubicBezTo>
                                <a:pt x="68" y="192"/>
                                <a:pt x="50" y="188"/>
                                <a:pt x="35" y="182"/>
                              </a:cubicBezTo>
                              <a:cubicBezTo>
                                <a:pt x="21" y="175"/>
                                <a:pt x="9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e libre 19"/>
                      <wps:cNvSpPr>
                        <a:spLocks noEditPoints="1"/>
                      </wps:cNvSpPr>
                      <wps:spPr bwMode="auto">
                        <a:xfrm>
                          <a:off x="2909" y="485"/>
                          <a:ext cx="77" cy="396"/>
                        </a:xfrm>
                        <a:custGeom>
                          <a:avLst/>
                          <a:gdLst>
                            <a:gd name="T0" fmla="*/ 0 w 51"/>
                            <a:gd name="T1" fmla="*/ 27 h 264"/>
                            <a:gd name="T2" fmla="*/ 6 w 51"/>
                            <a:gd name="T3" fmla="*/ 8 h 264"/>
                            <a:gd name="T4" fmla="*/ 25 w 51"/>
                            <a:gd name="T5" fmla="*/ 0 h 264"/>
                            <a:gd name="T6" fmla="*/ 44 w 51"/>
                            <a:gd name="T7" fmla="*/ 8 h 264"/>
                            <a:gd name="T8" fmla="*/ 51 w 51"/>
                            <a:gd name="T9" fmla="*/ 27 h 264"/>
                            <a:gd name="T10" fmla="*/ 44 w 51"/>
                            <a:gd name="T11" fmla="*/ 45 h 264"/>
                            <a:gd name="T12" fmla="*/ 25 w 51"/>
                            <a:gd name="T13" fmla="*/ 52 h 264"/>
                            <a:gd name="T14" fmla="*/ 6 w 51"/>
                            <a:gd name="T15" fmla="*/ 45 h 264"/>
                            <a:gd name="T16" fmla="*/ 0 w 51"/>
                            <a:gd name="T17" fmla="*/ 27 h 264"/>
                            <a:gd name="T18" fmla="*/ 44 w 51"/>
                            <a:gd name="T19" fmla="*/ 80 h 264"/>
                            <a:gd name="T20" fmla="*/ 44 w 51"/>
                            <a:gd name="T21" fmla="*/ 264 h 264"/>
                            <a:gd name="T22" fmla="*/ 4 w 51"/>
                            <a:gd name="T23" fmla="*/ 264 h 264"/>
                            <a:gd name="T24" fmla="*/ 4 w 51"/>
                            <a:gd name="T25" fmla="*/ 80 h 264"/>
                            <a:gd name="T26" fmla="*/ 44 w 51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2" y="13"/>
                                <a:pt x="6" y="8"/>
                              </a:cubicBezTo>
                              <a:cubicBezTo>
                                <a:pt x="11" y="3"/>
                                <a:pt x="17" y="0"/>
                                <a:pt x="25" y="0"/>
                              </a:cubicBezTo>
                              <a:cubicBezTo>
                                <a:pt x="34" y="0"/>
                                <a:pt x="40" y="3"/>
                                <a:pt x="44" y="8"/>
                              </a:cubicBezTo>
                              <a:cubicBezTo>
                                <a:pt x="49" y="13"/>
                                <a:pt x="51" y="19"/>
                                <a:pt x="51" y="27"/>
                              </a:cubicBezTo>
                              <a:cubicBezTo>
                                <a:pt x="51" y="34"/>
                                <a:pt x="49" y="40"/>
                                <a:pt x="44" y="45"/>
                              </a:cubicBezTo>
                              <a:cubicBezTo>
                                <a:pt x="40" y="50"/>
                                <a:pt x="34" y="52"/>
                                <a:pt x="25" y="52"/>
                              </a:cubicBezTo>
                              <a:cubicBezTo>
                                <a:pt x="17" y="52"/>
                                <a:pt x="11" y="50"/>
                                <a:pt x="6" y="45"/>
                              </a:cubicBezTo>
                              <a:cubicBezTo>
                                <a:pt x="2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4" y="80"/>
                              </a:moveTo>
                              <a:cubicBezTo>
                                <a:pt x="44" y="264"/>
                                <a:pt x="44" y="264"/>
                                <a:pt x="44" y="264"/>
                              </a:cubicBezTo>
                              <a:cubicBezTo>
                                <a:pt x="4" y="264"/>
                                <a:pt x="4" y="264"/>
                                <a:pt x="4" y="264"/>
                              </a:cubicBezTo>
                              <a:cubicBezTo>
                                <a:pt x="4" y="80"/>
                                <a:pt x="4" y="80"/>
                                <a:pt x="4" y="80"/>
                              </a:cubicBezTo>
                              <a:lnTo>
                                <a:pt x="44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e libre 20"/>
                      <wps:cNvSpPr/>
                      <wps:spPr bwMode="auto">
                        <a:xfrm>
                          <a:off x="3028" y="502"/>
                          <a:ext cx="196" cy="384"/>
                        </a:xfrm>
                        <a:custGeom>
                          <a:avLst/>
                          <a:gdLst>
                            <a:gd name="T0" fmla="*/ 131 w 131"/>
                            <a:gd name="T1" fmla="*/ 217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1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90 h 256"/>
                            <a:gd name="T34" fmla="*/ 86 w 131"/>
                            <a:gd name="T35" fmla="*/ 215 h 256"/>
                            <a:gd name="T36" fmla="*/ 107 w 131"/>
                            <a:gd name="T37" fmla="*/ 222 h 256"/>
                            <a:gd name="T38" fmla="*/ 119 w 131"/>
                            <a:gd name="T39" fmla="*/ 221 h 256"/>
                            <a:gd name="T40" fmla="*/ 131 w 131"/>
                            <a:gd name="T41" fmla="*/ 217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7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3"/>
                                <a:pt x="116" y="254"/>
                              </a:cubicBezTo>
                              <a:cubicBezTo>
                                <a:pt x="110" y="256"/>
                                <a:pt x="104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1"/>
                              </a:cubicBezTo>
                              <a:cubicBezTo>
                                <a:pt x="46" y="230"/>
                                <a:pt x="42" y="215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9" y="202"/>
                                <a:pt x="82" y="210"/>
                                <a:pt x="86" y="215"/>
                              </a:cubicBezTo>
                              <a:cubicBezTo>
                                <a:pt x="91" y="220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2"/>
                                <a:pt x="119" y="221"/>
                              </a:cubicBezTo>
                              <a:cubicBezTo>
                                <a:pt x="123" y="220"/>
                                <a:pt x="127" y="219"/>
                                <a:pt x="131" y="21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e libre 21"/>
                      <wps:cNvSpPr>
                        <a:spLocks noEditPoints="1"/>
                      </wps:cNvSpPr>
                      <wps:spPr bwMode="auto">
                        <a:xfrm>
                          <a:off x="3256" y="469"/>
                          <a:ext cx="273" cy="417"/>
                        </a:xfrm>
                        <a:custGeom>
                          <a:avLst/>
                          <a:gdLst>
                            <a:gd name="T0" fmla="*/ 177 w 182"/>
                            <a:gd name="T1" fmla="*/ 234 h 278"/>
                            <a:gd name="T2" fmla="*/ 146 w 182"/>
                            <a:gd name="T3" fmla="*/ 266 h 278"/>
                            <a:gd name="T4" fmla="*/ 95 w 182"/>
                            <a:gd name="T5" fmla="*/ 278 h 278"/>
                            <a:gd name="T6" fmla="*/ 54 w 182"/>
                            <a:gd name="T7" fmla="*/ 271 h 278"/>
                            <a:gd name="T8" fmla="*/ 24 w 182"/>
                            <a:gd name="T9" fmla="*/ 251 h 278"/>
                            <a:gd name="T10" fmla="*/ 6 w 182"/>
                            <a:gd name="T11" fmla="*/ 221 h 278"/>
                            <a:gd name="T12" fmla="*/ 0 w 182"/>
                            <a:gd name="T13" fmla="*/ 184 h 278"/>
                            <a:gd name="T14" fmla="*/ 6 w 182"/>
                            <a:gd name="T15" fmla="*/ 147 h 278"/>
                            <a:gd name="T16" fmla="*/ 25 w 182"/>
                            <a:gd name="T17" fmla="*/ 116 h 278"/>
                            <a:gd name="T18" fmla="*/ 54 w 182"/>
                            <a:gd name="T19" fmla="*/ 95 h 278"/>
                            <a:gd name="T20" fmla="*/ 94 w 182"/>
                            <a:gd name="T21" fmla="*/ 88 h 278"/>
                            <a:gd name="T22" fmla="*/ 133 w 182"/>
                            <a:gd name="T23" fmla="*/ 95 h 278"/>
                            <a:gd name="T24" fmla="*/ 160 w 182"/>
                            <a:gd name="T25" fmla="*/ 115 h 278"/>
                            <a:gd name="T26" fmla="*/ 176 w 182"/>
                            <a:gd name="T27" fmla="*/ 144 h 278"/>
                            <a:gd name="T28" fmla="*/ 182 w 182"/>
                            <a:gd name="T29" fmla="*/ 180 h 278"/>
                            <a:gd name="T30" fmla="*/ 182 w 182"/>
                            <a:gd name="T31" fmla="*/ 194 h 278"/>
                            <a:gd name="T32" fmla="*/ 38 w 182"/>
                            <a:gd name="T33" fmla="*/ 194 h 278"/>
                            <a:gd name="T34" fmla="*/ 55 w 182"/>
                            <a:gd name="T35" fmla="*/ 231 h 278"/>
                            <a:gd name="T36" fmla="*/ 95 w 182"/>
                            <a:gd name="T37" fmla="*/ 245 h 278"/>
                            <a:gd name="T38" fmla="*/ 124 w 182"/>
                            <a:gd name="T39" fmla="*/ 237 h 278"/>
                            <a:gd name="T40" fmla="*/ 144 w 182"/>
                            <a:gd name="T41" fmla="*/ 216 h 278"/>
                            <a:gd name="T42" fmla="*/ 177 w 182"/>
                            <a:gd name="T43" fmla="*/ 234 h 278"/>
                            <a:gd name="T44" fmla="*/ 94 w 182"/>
                            <a:gd name="T45" fmla="*/ 120 h 278"/>
                            <a:gd name="T46" fmla="*/ 56 w 182"/>
                            <a:gd name="T47" fmla="*/ 133 h 278"/>
                            <a:gd name="T48" fmla="*/ 39 w 182"/>
                            <a:gd name="T49" fmla="*/ 169 h 278"/>
                            <a:gd name="T50" fmla="*/ 143 w 182"/>
                            <a:gd name="T51" fmla="*/ 169 h 278"/>
                            <a:gd name="T52" fmla="*/ 130 w 182"/>
                            <a:gd name="T53" fmla="*/ 134 h 278"/>
                            <a:gd name="T54" fmla="*/ 94 w 182"/>
                            <a:gd name="T55" fmla="*/ 120 h 278"/>
                            <a:gd name="T56" fmla="*/ 88 w 182"/>
                            <a:gd name="T57" fmla="*/ 74 h 278"/>
                            <a:gd name="T58" fmla="*/ 73 w 182"/>
                            <a:gd name="T59" fmla="*/ 59 h 278"/>
                            <a:gd name="T60" fmla="*/ 127 w 182"/>
                            <a:gd name="T61" fmla="*/ 0 h 278"/>
                            <a:gd name="T62" fmla="*/ 147 w 182"/>
                            <a:gd name="T63" fmla="*/ 18 h 278"/>
                            <a:gd name="T64" fmla="*/ 88 w 182"/>
                            <a:gd name="T65" fmla="*/ 74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2" h="278" extrusionOk="0">
                              <a:moveTo>
                                <a:pt x="177" y="234"/>
                              </a:moveTo>
                              <a:cubicBezTo>
                                <a:pt x="170" y="247"/>
                                <a:pt x="159" y="257"/>
                                <a:pt x="146" y="266"/>
                              </a:cubicBezTo>
                              <a:cubicBezTo>
                                <a:pt x="132" y="274"/>
                                <a:pt x="116" y="278"/>
                                <a:pt x="95" y="278"/>
                              </a:cubicBezTo>
                              <a:cubicBezTo>
                                <a:pt x="79" y="278"/>
                                <a:pt x="66" y="276"/>
                                <a:pt x="54" y="271"/>
                              </a:cubicBezTo>
                              <a:cubicBezTo>
                                <a:pt x="42" y="266"/>
                                <a:pt x="32" y="260"/>
                                <a:pt x="24" y="251"/>
                              </a:cubicBezTo>
                              <a:cubicBezTo>
                                <a:pt x="16" y="243"/>
                                <a:pt x="10" y="233"/>
                                <a:pt x="6" y="221"/>
                              </a:cubicBezTo>
                              <a:cubicBezTo>
                                <a:pt x="2" y="210"/>
                                <a:pt x="0" y="197"/>
                                <a:pt x="0" y="184"/>
                              </a:cubicBezTo>
                              <a:cubicBezTo>
                                <a:pt x="0" y="171"/>
                                <a:pt x="2" y="159"/>
                                <a:pt x="6" y="147"/>
                              </a:cubicBezTo>
                              <a:cubicBezTo>
                                <a:pt x="11" y="135"/>
                                <a:pt x="17" y="125"/>
                                <a:pt x="25" y="116"/>
                              </a:cubicBezTo>
                              <a:cubicBezTo>
                                <a:pt x="33" y="107"/>
                                <a:pt x="43" y="100"/>
                                <a:pt x="54" y="95"/>
                              </a:cubicBezTo>
                              <a:cubicBezTo>
                                <a:pt x="66" y="90"/>
                                <a:pt x="79" y="88"/>
                                <a:pt x="94" y="88"/>
                              </a:cubicBezTo>
                              <a:cubicBezTo>
                                <a:pt x="109" y="88"/>
                                <a:pt x="122" y="90"/>
                                <a:pt x="133" y="95"/>
                              </a:cubicBezTo>
                              <a:cubicBezTo>
                                <a:pt x="144" y="100"/>
                                <a:pt x="153" y="107"/>
                                <a:pt x="160" y="115"/>
                              </a:cubicBezTo>
                              <a:cubicBezTo>
                                <a:pt x="167" y="123"/>
                                <a:pt x="173" y="133"/>
                                <a:pt x="176" y="144"/>
                              </a:cubicBezTo>
                              <a:cubicBezTo>
                                <a:pt x="180" y="156"/>
                                <a:pt x="182" y="168"/>
                                <a:pt x="182" y="180"/>
                              </a:cubicBezTo>
                              <a:cubicBezTo>
                                <a:pt x="182" y="194"/>
                                <a:pt x="182" y="194"/>
                                <a:pt x="182" y="194"/>
                              </a:cubicBezTo>
                              <a:cubicBezTo>
                                <a:pt x="38" y="194"/>
                                <a:pt x="38" y="194"/>
                                <a:pt x="38" y="194"/>
                              </a:cubicBezTo>
                              <a:cubicBezTo>
                                <a:pt x="40" y="210"/>
                                <a:pt x="45" y="222"/>
                                <a:pt x="55" y="231"/>
                              </a:cubicBezTo>
                              <a:cubicBezTo>
                                <a:pt x="64" y="240"/>
                                <a:pt x="77" y="245"/>
                                <a:pt x="95" y="245"/>
                              </a:cubicBezTo>
                              <a:cubicBezTo>
                                <a:pt x="107" y="245"/>
                                <a:pt x="117" y="243"/>
                                <a:pt x="124" y="237"/>
                              </a:cubicBezTo>
                              <a:cubicBezTo>
                                <a:pt x="132" y="232"/>
                                <a:pt x="139" y="225"/>
                                <a:pt x="144" y="216"/>
                              </a:cubicBezTo>
                              <a:lnTo>
                                <a:pt x="177" y="234"/>
                              </a:lnTo>
                              <a:close/>
                              <a:moveTo>
                                <a:pt x="94" y="120"/>
                              </a:moveTo>
                              <a:cubicBezTo>
                                <a:pt x="78" y="120"/>
                                <a:pt x="66" y="125"/>
                                <a:pt x="56" y="133"/>
                              </a:cubicBezTo>
                              <a:cubicBezTo>
                                <a:pt x="47" y="142"/>
                                <a:pt x="41" y="154"/>
                                <a:pt x="39" y="16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142" y="155"/>
                                <a:pt x="138" y="143"/>
                                <a:pt x="130" y="134"/>
                              </a:cubicBezTo>
                              <a:cubicBezTo>
                                <a:pt x="122" y="125"/>
                                <a:pt x="110" y="120"/>
                                <a:pt x="94" y="120"/>
                              </a:cubicBezTo>
                              <a:close/>
                              <a:moveTo>
                                <a:pt x="88" y="74"/>
                              </a:moveTo>
                              <a:cubicBezTo>
                                <a:pt x="73" y="59"/>
                                <a:pt x="73" y="59"/>
                                <a:pt x="73" y="59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lnTo>
                                <a:pt x="88" y="7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 22"/>
                      <wps:cNvSpPr/>
                      <wps:spPr bwMode="auto">
                        <a:xfrm>
                          <a:off x="236" y="20"/>
                          <a:ext cx="473" cy="360"/>
                        </a:xfrm>
                        <a:custGeom>
                          <a:avLst/>
                          <a:gdLst>
                            <a:gd name="T0" fmla="*/ 473 w 473"/>
                            <a:gd name="T1" fmla="*/ 360 h 360"/>
                            <a:gd name="T2" fmla="*/ 473 w 473"/>
                            <a:gd name="T3" fmla="*/ 0 h 360"/>
                            <a:gd name="T4" fmla="*/ 308 w 473"/>
                            <a:gd name="T5" fmla="*/ 0 h 360"/>
                            <a:gd name="T6" fmla="*/ 308 w 473"/>
                            <a:gd name="T7" fmla="*/ 244 h 360"/>
                            <a:gd name="T8" fmla="*/ 184 w 473"/>
                            <a:gd name="T9" fmla="*/ 0 h 360"/>
                            <a:gd name="T10" fmla="*/ 0 w 473"/>
                            <a:gd name="T11" fmla="*/ 0 h 360"/>
                            <a:gd name="T12" fmla="*/ 186 w 473"/>
                            <a:gd name="T13" fmla="*/ 360 h 360"/>
                            <a:gd name="T14" fmla="*/ 473 w 473"/>
                            <a:gd name="T1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3" h="360" extrusionOk="0">
                              <a:moveTo>
                                <a:pt x="473" y="360"/>
                              </a:moveTo>
                              <a:lnTo>
                                <a:pt x="473" y="0"/>
                              </a:lnTo>
                              <a:lnTo>
                                <a:pt x="308" y="0"/>
                              </a:lnTo>
                              <a:lnTo>
                                <a:pt x="308" y="24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186" y="360"/>
                              </a:lnTo>
                              <a:lnTo>
                                <a:pt x="473" y="3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0" y="20"/>
                          <a:ext cx="173" cy="36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3210E" id="Group 4" o:spid="_x0000_s1026" style="position:absolute;margin-left:3.05pt;margin-top:27.5pt;width:159.6pt;height:40.8pt;z-index:251664384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">
              <v:shape id="Forme libre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" path="m355,19c355,,355,,355,,472,,472,,472,v,19,,19,,19c472,152,369,256,236,256,103,256,,152,,19,,,,,,,117,,117,,117,v,19,,19,,19c117,91,167,144,236,144v69,,119,-53,119,-125xe" filled="f" stroked="f">
                <v:path arrowok="t" o:extrusionok="f" o:connecttype="custom" o:connectlocs="533,29;533,0;709,0;709,29;355,385;0,29;0,0;176,0;176,29;355,217;533,29" o:connectangles="0,0,0,0,0,0,0,0,0,0,0"/>
              </v:shape>
              <v:shape id="Forme libre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" path="m59,91r,268l,359,,,72,,228,262r15,34l242,259,242,r58,l300,359r-67,l71,87,56,57r3,34xe" filled="f" stroked="f">
                <v:path arrowok="t" o:extrusionok="f" o:connecttype="custom" o:connectlocs="59,91;59,359;0,359;0,0;72,0;228,262;243,296;242,259;242,0;300,0;300,359;233,359;71,87;56,57;59,91" o:connectangles="0,0,0,0,0,0,0,0,0,0,0,0,0,0,0"/>
              </v:shape>
              <v:shape id="Forme libre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<v:path arrowok="t" o:extrusionok="f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<o:lock v:ext="edit" verticies="t"/>
              </v:shape>
              <v:shape id="Forme libre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<v:path arrowok="t" o:extrusionok="f" o:connecttype="custom" o:connectlocs="0,281;0,6;60,6;60,71;98,18;158,0;232,32;259,113;259,281;199,281;199,128;184,72;133,50;80,75;60,146;60,281;0,281" o:connectangles="0,0,0,0,0,0,0,0,0,0,0,0,0,0,0,0,0"/>
              </v:shape>
              <v:shape id="Forme libre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<v:path arrowok="t" o:extrusionok="f" o:connecttype="custom" o:connectlocs="196,325;196,374;174,382;147,385;82,361;63,292;63,153;0,153;0,104;63,104;63,33;118,0;118,104;196,104;196,153;118,153;118,284;129,322;160,334;180,331;196,325" o:connectangles="0,0,0,0,0,0,0,0,0,0,0,0,0,0,0,0,0,0,0,0,0"/>
              </v:shape>
              <v:shape id="Forme libre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<v:path arrowok="t" o:extrusionok="f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<o:lock v:ext="edit" verticies="t"/>
              </v:shape>
              <v:shape id="Forme libre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<v:path arrowok="t" o:extrusionok="f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</v:shape>
              <v:shape id="Forme libre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<v:path arrowok="t" o:extrusionok="f" o:connecttype="custom" o:connectlocs="234,0;293,0;293,210;282,278;252,327;206,356;146,365;38,327;0,210;0,0;60,0;60,206;81,284;146,309;213,284;234,206;234,0" o:connectangles="0,0,0,0,0,0,0,0,0,0,0,0,0,0,0,0,0"/>
              </v:shape>
              <v:shape id="Forme libre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<v:path arrowok="t" o:extrusionok="f" o:connecttype="custom" o:connectlocs="0,281;0,5;60,5;60,71;99,17;158,0;233,30;258,113;258,281;198,281;198,128;183,71;132,50;80,74;60,144;60,281;0,281" o:connectangles="0,0,0,0,0,0,0,0,0,0,0,0,0,0,0,0,0"/>
              </v:shape>
              <v:shape id="Forme libre 14" o:spid="_x0000_s1036" style="position:absolute;left:1661;top:485;width:78;height:396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" path="m,27c,19,3,13,7,8,12,3,18,,26,v8,,15,3,19,8c50,13,52,19,52,27v,7,-2,13,-7,18c41,50,34,52,26,52,18,52,12,50,7,45,3,40,,34,,27xm45,80v,184,,184,,184c5,264,5,264,5,264,5,80,5,80,5,80r40,xe" filled="f" stroked="f">
                <v:path arrowok="t" o:extrusionok="f" o:connecttype="custom" o:connectlocs="0,41;11,12;39,0;68,12;78,41;68,68;39,78;11,68;0,41;68,120;68,396;8,396;8,120;68,120" o:connectangles="0,0,0,0,0,0,0,0,0,0,0,0,0,0"/>
                <o:lock v:ext="edit" verticies="t"/>
              </v:shape>
              <v:shape id="Forme libre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" path="m174,277r-63,l,,62,r69,181l144,223r14,-42l228,r60,l174,277xe" filled="f" stroked="f">
                <v:path arrowok="t" o:extrusionok="f" o:connecttype="custom" o:connectlocs="174,277;111,277;0,0;62,0;131,181;144,223;158,181;228,0;288,0;174,277" o:connectangles="0,0,0,0,0,0,0,0,0,0"/>
              </v:shape>
              <v:shape id="Forme libre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<v:path arrowok="t" o:extrusionok="f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<o:lock v:ext="edit" verticies="t"/>
              </v:shape>
              <v:shape id="Forme libre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<v:path arrowok="t" o:extrusionok="f" o:connecttype="custom" o:connectlocs="137,0;164,3;185,11;167,65;146,56;120,53;78,74;60,140;60,280;0,280;0,3;60,3;60,69;87,17;137,0" o:connectangles="0,0,0,0,0,0,0,0,0,0,0,0,0,0,0"/>
              </v:shape>
              <v:shape id="Forme libre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<v:path arrowok="t" o:extrusionok="f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</v:shape>
              <v:shape id="Forme libre 19" o:spid="_x0000_s1041" style="position:absolute;left:2909;top:485;width:77;height:396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" path="m,27c,19,2,13,6,8,11,3,17,,25,v9,,15,3,19,8c49,13,51,19,51,27v,7,-2,13,-7,18c40,50,34,52,25,52,17,52,11,50,6,45,2,40,,34,,27xm44,80v,184,,184,,184c4,264,4,264,4,264,4,80,4,80,4,80r40,xe" filled="f" stroked="f">
                <v:path arrowok="t" o:extrusionok="f" o:connecttype="custom" o:connectlocs="0,41;9,12;38,0;66,12;77,41;66,68;38,78;9,68;0,41;66,120;66,396;6,396;6,120;66,120" o:connectangles="0,0,0,0,0,0,0,0,0,0,0,0,0,0"/>
                <o:lock v:ext="edit" verticies="t"/>
              </v:shape>
              <v:shape id="Forme libre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<v:path arrowok="t" o:extrusionok="f" o:connecttype="custom" o:connectlocs="196,326;196,374;174,381;147,384;82,362;63,291;63,153;0,153;0,104;63,104;63,33;118,0;118,104;196,104;196,153;118,153;118,285;129,323;160,333;178,332;196,326" o:connectangles="0,0,0,0,0,0,0,0,0,0,0,0,0,0,0,0,0,0,0,0,0"/>
              </v:shape>
              <v:shape id="Forme libre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<v:path arrowok="t" o:extrusionok="f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<o:lock v:ext="edit" verticies="t"/>
              </v:shape>
              <v:shape id="Forme libre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" path="m473,360l473,,308,r,244l184,,,,186,360r287,xe" filled="f" stroked="f">
                <v:path arrowok="t" o:extrusionok="f" o:connecttype="custom" o:connectlocs="473,360;473,0;308,0;308,244;184,0;0,0;186,360;473,360" o:connectangles="0,0,0,0,0,0,0,0"/>
              </v:shape>
              <v:rect id="Rectangle 23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<w10:wrap anchorx="margin" anchory="page"/>
            </v:group>
          </w:pict>
        </mc:Fallback>
      </mc:AlternateContent>
    </w:r>
  </w:p>
  <w:p w:rsidR="001F60D8" w:rsidRDefault="001F6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167E9"/>
    <w:multiLevelType w:val="hybridMultilevel"/>
    <w:tmpl w:val="29E23B84"/>
    <w:lvl w:ilvl="0" w:tplc="C5CE1096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7"/>
    <w:rsid w:val="00081624"/>
    <w:rsid w:val="000975F4"/>
    <w:rsid w:val="001A3765"/>
    <w:rsid w:val="001F60D8"/>
    <w:rsid w:val="00205178"/>
    <w:rsid w:val="00206973"/>
    <w:rsid w:val="002D3B5F"/>
    <w:rsid w:val="002D6A91"/>
    <w:rsid w:val="003349D5"/>
    <w:rsid w:val="00440705"/>
    <w:rsid w:val="0047750F"/>
    <w:rsid w:val="00531B3C"/>
    <w:rsid w:val="005A29CF"/>
    <w:rsid w:val="00683414"/>
    <w:rsid w:val="006D1CB7"/>
    <w:rsid w:val="006E5195"/>
    <w:rsid w:val="00764939"/>
    <w:rsid w:val="00944AEC"/>
    <w:rsid w:val="00A2474C"/>
    <w:rsid w:val="00A82E3F"/>
    <w:rsid w:val="00AC057D"/>
    <w:rsid w:val="00CD7B3B"/>
    <w:rsid w:val="00D10313"/>
    <w:rsid w:val="00DE1696"/>
    <w:rsid w:val="00DE297D"/>
    <w:rsid w:val="00E7300E"/>
    <w:rsid w:val="00EA3616"/>
    <w:rsid w:val="00EF531C"/>
    <w:rsid w:val="00F0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2C04E510"/>
  <w15:docId w15:val="{6A59F2B4-F8E5-42DB-8A45-F46F3AC7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C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002060" w:fill="002060"/>
      <w:spacing w:before="480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002060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eastAsia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CarCarCarCar1">
    <w:name w:val="Car Car Car Car1"/>
    <w:basedOn w:val="Normal"/>
    <w:rsid w:val="000975F4"/>
    <w:pPr>
      <w:spacing w:after="160" w:line="240" w:lineRule="exact"/>
    </w:pPr>
    <w:rPr>
      <w:rFonts w:ascii="Verdana" w:eastAsia="Times New Roman" w:hAnsi="Verdana" w:cs="Arial"/>
      <w:sz w:val="20"/>
      <w:lang w:val="en-US" w:eastAsia="fr-FR"/>
    </w:rPr>
  </w:style>
  <w:style w:type="paragraph" w:customStyle="1" w:styleId="CarCarCarCar10">
    <w:name w:val="Car Car Car Car1"/>
    <w:basedOn w:val="Normal"/>
    <w:rsid w:val="00081624"/>
    <w:pPr>
      <w:spacing w:after="160" w:line="240" w:lineRule="exact"/>
    </w:pPr>
    <w:rPr>
      <w:rFonts w:ascii="Verdana" w:eastAsia="Times New Roman" w:hAnsi="Verdana" w:cs="Arial"/>
      <w:sz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gan-l-1\AppData\Roaming\Microsoft\Templates\Doc%20word%20avec%20grand%20ti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word avec grand titre.dotx</Template>
  <TotalTime>7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Lauriane GUEGAN</cp:lastModifiedBy>
  <cp:revision>4</cp:revision>
  <dcterms:created xsi:type="dcterms:W3CDTF">2022-01-27T17:12:00Z</dcterms:created>
  <dcterms:modified xsi:type="dcterms:W3CDTF">2023-02-13T10:47:00Z</dcterms:modified>
</cp:coreProperties>
</file>